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AFF" w:rsidRPr="00F30AFF" w:rsidRDefault="002D16D4" w:rsidP="005F0A2B">
      <w:pPr>
        <w:tabs>
          <w:tab w:val="center" w:pos="1985"/>
        </w:tabs>
        <w:suppressAutoHyphens/>
        <w:ind w:firstLine="720"/>
        <w:jc w:val="both"/>
        <w:rPr>
          <w:sz w:val="22"/>
          <w:lang w:val="el-GR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3194050</wp:posOffset>
                </wp:positionH>
                <wp:positionV relativeFrom="paragraph">
                  <wp:posOffset>471170</wp:posOffset>
                </wp:positionV>
                <wp:extent cx="2705100" cy="1181100"/>
                <wp:effectExtent l="0" t="0" r="0" b="0"/>
                <wp:wrapNone/>
                <wp:docPr id="2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3EC" w:rsidRPr="00812E14" w:rsidRDefault="002263EC" w:rsidP="00F87B6F">
                            <w:pPr>
                              <w:rPr>
                                <w:rFonts w:cs="Calibri"/>
                                <w:b/>
                                <w:lang w:val="el-GR"/>
                              </w:rPr>
                            </w:pPr>
                            <w:r w:rsidRPr="009C6CF9">
                              <w:rPr>
                                <w:sz w:val="24"/>
                                <w:lang w:val="el-GR"/>
                              </w:rPr>
                              <w:t xml:space="preserve">Αθήνα </w:t>
                            </w:r>
                            <w:r w:rsidR="00AC23AB">
                              <w:rPr>
                                <w:sz w:val="24"/>
                                <w:lang w:val="el-GR"/>
                              </w:rPr>
                              <w:t>23</w:t>
                            </w:r>
                            <w:r w:rsidR="002D1841">
                              <w:rPr>
                                <w:sz w:val="24"/>
                                <w:lang w:val="el-GR"/>
                              </w:rPr>
                              <w:t>/</w:t>
                            </w:r>
                            <w:r w:rsidR="000940ED">
                              <w:rPr>
                                <w:sz w:val="24"/>
                                <w:lang w:val="el-GR"/>
                              </w:rPr>
                              <w:t>1</w:t>
                            </w:r>
                            <w:r w:rsidR="00AC23AB">
                              <w:rPr>
                                <w:sz w:val="24"/>
                                <w:lang w:val="el-GR"/>
                              </w:rPr>
                              <w:t>2</w:t>
                            </w:r>
                            <w:r w:rsidR="00E53B0A" w:rsidRPr="00876FEA">
                              <w:rPr>
                                <w:sz w:val="24"/>
                                <w:lang w:val="el-GR"/>
                              </w:rPr>
                              <w:t>/2015</w:t>
                            </w:r>
                          </w:p>
                          <w:p w:rsidR="002263EC" w:rsidRPr="000C785A" w:rsidRDefault="002263EC" w:rsidP="00F87B6F">
                            <w:pPr>
                              <w:rPr>
                                <w:rFonts w:cs="Calibri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lang w:val="el-GR"/>
                              </w:rPr>
                              <w:t>Αριθμ</w:t>
                            </w:r>
                            <w:proofErr w:type="spellEnd"/>
                            <w:r>
                              <w:rPr>
                                <w:sz w:val="24"/>
                                <w:lang w:val="el-GR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z w:val="24"/>
                                <w:lang w:val="el-GR"/>
                              </w:rPr>
                              <w:t>Πρωτ</w:t>
                            </w:r>
                            <w:proofErr w:type="spellEnd"/>
                            <w:r w:rsidRPr="009D4AC0">
                              <w:rPr>
                                <w:sz w:val="24"/>
                                <w:lang w:val="el-GR"/>
                              </w:rPr>
                              <w:t>.: Φ.</w:t>
                            </w:r>
                            <w:r w:rsidR="00FD1018">
                              <w:rPr>
                                <w:sz w:val="24"/>
                                <w:lang w:val="el-GR"/>
                              </w:rPr>
                              <w:t>32/</w:t>
                            </w:r>
                            <w:r w:rsidR="000C785A">
                              <w:rPr>
                                <w:sz w:val="24"/>
                              </w:rPr>
                              <w:t>18436</w:t>
                            </w:r>
                          </w:p>
                          <w:p w:rsidR="002263EC" w:rsidRPr="00F87B6F" w:rsidRDefault="002263EC" w:rsidP="008E141D">
                            <w:pPr>
                              <w:spacing w:line="360" w:lineRule="auto"/>
                              <w:jc w:val="both"/>
                              <w:rPr>
                                <w:rFonts w:cs="Calibri"/>
                                <w:b/>
                                <w:lang w:val="el-GR" w:eastAsia="el-GR"/>
                              </w:rPr>
                            </w:pPr>
                          </w:p>
                          <w:p w:rsidR="002263EC" w:rsidRPr="008E141D" w:rsidRDefault="002263EC" w:rsidP="008E141D">
                            <w:pPr>
                              <w:ind w:left="720"/>
                              <w:rPr>
                                <w:rFonts w:cs="Calibri"/>
                                <w:b/>
                                <w:lang w:val="el-GR"/>
                              </w:rPr>
                            </w:pPr>
                            <w:r w:rsidRPr="008E141D">
                              <w:rPr>
                                <w:rFonts w:cs="Calibri"/>
                                <w:b/>
                                <w:lang w:val="el-GR"/>
                              </w:rPr>
                              <w:t xml:space="preserve"> </w:t>
                            </w:r>
                          </w:p>
                          <w:p w:rsidR="002263EC" w:rsidRPr="008E141D" w:rsidRDefault="002263EC" w:rsidP="008E141D">
                            <w:pPr>
                              <w:rPr>
                                <w:rFonts w:cs="Calibri"/>
                                <w:b/>
                                <w:lang w:val="el-GR"/>
                              </w:rPr>
                            </w:pPr>
                          </w:p>
                          <w:p w:rsidR="002263EC" w:rsidRPr="008E141D" w:rsidRDefault="002263EC" w:rsidP="008E141D">
                            <w:pPr>
                              <w:rPr>
                                <w:rFonts w:cs="Calibri"/>
                                <w:b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:rsidR="002263EC" w:rsidRPr="00F87B6F" w:rsidRDefault="002263EC" w:rsidP="008E141D">
                            <w:pPr>
                              <w:rPr>
                                <w:rFonts w:ascii="Arial" w:hAnsi="Arial"/>
                                <w:b/>
                                <w:lang w:val="el-GR"/>
                              </w:rPr>
                            </w:pPr>
                            <w:r w:rsidRPr="008E141D">
                              <w:rPr>
                                <w:rFonts w:ascii="Arial" w:hAnsi="Arial"/>
                                <w:b/>
                                <w:lang w:val="el-GR"/>
                              </w:rPr>
                              <w:t xml:space="preserve">           </w:t>
                            </w:r>
                            <w:r w:rsidRPr="00F87B6F">
                              <w:rPr>
                                <w:rFonts w:ascii="Arial" w:hAnsi="Arial"/>
                                <w:b/>
                                <w:lang w:val="el-GR"/>
                              </w:rPr>
                              <w:t xml:space="preserve">             </w:t>
                            </w:r>
                          </w:p>
                          <w:p w:rsidR="002263EC" w:rsidRPr="00F87B6F" w:rsidRDefault="002263EC" w:rsidP="008E141D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6" type="#_x0000_t202" style="position:absolute;left:0;text-align:left;margin-left:251.5pt;margin-top:37.1pt;width:213pt;height:9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" stroked="f">
                <v:textbox>
                  <w:txbxContent>
                    <w:p w:rsidR="002263EC" w:rsidRPr="00812E14" w:rsidRDefault="002263EC" w:rsidP="00F87B6F">
                      <w:pPr>
                        <w:rPr>
                          <w:rFonts w:cs="Calibri"/>
                          <w:b/>
                          <w:lang w:val="el-GR"/>
                        </w:rPr>
                      </w:pPr>
                      <w:r w:rsidRPr="009C6CF9">
                        <w:rPr>
                          <w:sz w:val="24"/>
                          <w:lang w:val="el-GR"/>
                        </w:rPr>
                        <w:t xml:space="preserve">Αθήνα </w:t>
                      </w:r>
                      <w:r w:rsidR="00AC23AB">
                        <w:rPr>
                          <w:sz w:val="24"/>
                          <w:lang w:val="el-GR"/>
                        </w:rPr>
                        <w:t>23</w:t>
                      </w:r>
                      <w:r w:rsidR="002D1841">
                        <w:rPr>
                          <w:sz w:val="24"/>
                          <w:lang w:val="el-GR"/>
                        </w:rPr>
                        <w:t>/</w:t>
                      </w:r>
                      <w:r w:rsidR="000940ED">
                        <w:rPr>
                          <w:sz w:val="24"/>
                          <w:lang w:val="el-GR"/>
                        </w:rPr>
                        <w:t>1</w:t>
                      </w:r>
                      <w:r w:rsidR="00AC23AB">
                        <w:rPr>
                          <w:sz w:val="24"/>
                          <w:lang w:val="el-GR"/>
                        </w:rPr>
                        <w:t>2</w:t>
                      </w:r>
                      <w:r w:rsidR="00E53B0A" w:rsidRPr="00876FEA">
                        <w:rPr>
                          <w:sz w:val="24"/>
                          <w:lang w:val="el-GR"/>
                        </w:rPr>
                        <w:t>/2015</w:t>
                      </w:r>
                    </w:p>
                    <w:p w:rsidR="002263EC" w:rsidRPr="000C785A" w:rsidRDefault="002263EC" w:rsidP="00F87B6F">
                      <w:pPr>
                        <w:rPr>
                          <w:rFonts w:cs="Calibri"/>
                          <w:b/>
                        </w:rPr>
                      </w:pPr>
                      <w:proofErr w:type="spellStart"/>
                      <w:r>
                        <w:rPr>
                          <w:sz w:val="24"/>
                          <w:lang w:val="el-GR"/>
                        </w:rPr>
                        <w:t>Αριθμ</w:t>
                      </w:r>
                      <w:proofErr w:type="spellEnd"/>
                      <w:r>
                        <w:rPr>
                          <w:sz w:val="24"/>
                          <w:lang w:val="el-GR"/>
                        </w:rPr>
                        <w:t xml:space="preserve">. </w:t>
                      </w:r>
                      <w:proofErr w:type="spellStart"/>
                      <w:r>
                        <w:rPr>
                          <w:sz w:val="24"/>
                          <w:lang w:val="el-GR"/>
                        </w:rPr>
                        <w:t>Πρωτ</w:t>
                      </w:r>
                      <w:proofErr w:type="spellEnd"/>
                      <w:r w:rsidRPr="009D4AC0">
                        <w:rPr>
                          <w:sz w:val="24"/>
                          <w:lang w:val="el-GR"/>
                        </w:rPr>
                        <w:t>.: Φ.</w:t>
                      </w:r>
                      <w:r w:rsidR="00FD1018">
                        <w:rPr>
                          <w:sz w:val="24"/>
                          <w:lang w:val="el-GR"/>
                        </w:rPr>
                        <w:t>32/</w:t>
                      </w:r>
                      <w:r w:rsidR="000C785A">
                        <w:rPr>
                          <w:sz w:val="24"/>
                        </w:rPr>
                        <w:t>18436</w:t>
                      </w:r>
                    </w:p>
                    <w:p w:rsidR="002263EC" w:rsidRPr="00F87B6F" w:rsidRDefault="002263EC" w:rsidP="008E141D">
                      <w:pPr>
                        <w:spacing w:line="360" w:lineRule="auto"/>
                        <w:jc w:val="both"/>
                        <w:rPr>
                          <w:rFonts w:cs="Calibri"/>
                          <w:b/>
                          <w:lang w:val="el-GR" w:eastAsia="el-GR"/>
                        </w:rPr>
                      </w:pPr>
                    </w:p>
                    <w:p w:rsidR="002263EC" w:rsidRPr="008E141D" w:rsidRDefault="002263EC" w:rsidP="008E141D">
                      <w:pPr>
                        <w:ind w:left="720"/>
                        <w:rPr>
                          <w:rFonts w:cs="Calibri"/>
                          <w:b/>
                          <w:lang w:val="el-GR"/>
                        </w:rPr>
                      </w:pPr>
                      <w:r w:rsidRPr="008E141D">
                        <w:rPr>
                          <w:rFonts w:cs="Calibri"/>
                          <w:b/>
                          <w:lang w:val="el-GR"/>
                        </w:rPr>
                        <w:t xml:space="preserve"> </w:t>
                      </w:r>
                    </w:p>
                    <w:p w:rsidR="002263EC" w:rsidRPr="008E141D" w:rsidRDefault="002263EC" w:rsidP="008E141D">
                      <w:pPr>
                        <w:rPr>
                          <w:rFonts w:cs="Calibri"/>
                          <w:b/>
                          <w:lang w:val="el-GR"/>
                        </w:rPr>
                      </w:pPr>
                    </w:p>
                    <w:p w:rsidR="002263EC" w:rsidRPr="008E141D" w:rsidRDefault="002263EC" w:rsidP="008E141D">
                      <w:pPr>
                        <w:rPr>
                          <w:rFonts w:cs="Calibri"/>
                          <w:b/>
                          <w:sz w:val="18"/>
                          <w:szCs w:val="18"/>
                          <w:lang w:val="el-GR"/>
                        </w:rPr>
                      </w:pPr>
                    </w:p>
                    <w:p w:rsidR="002263EC" w:rsidRPr="00F87B6F" w:rsidRDefault="002263EC" w:rsidP="008E141D">
                      <w:pPr>
                        <w:rPr>
                          <w:rFonts w:ascii="Arial" w:hAnsi="Arial"/>
                          <w:b/>
                          <w:lang w:val="el-GR"/>
                        </w:rPr>
                      </w:pPr>
                      <w:r w:rsidRPr="008E141D">
                        <w:rPr>
                          <w:rFonts w:ascii="Arial" w:hAnsi="Arial"/>
                          <w:b/>
                          <w:lang w:val="el-GR"/>
                        </w:rPr>
                        <w:t xml:space="preserve">           </w:t>
                      </w:r>
                      <w:r w:rsidRPr="00F87B6F">
                        <w:rPr>
                          <w:rFonts w:ascii="Arial" w:hAnsi="Arial"/>
                          <w:b/>
                          <w:lang w:val="el-GR"/>
                        </w:rPr>
                        <w:t xml:space="preserve">             </w:t>
                      </w:r>
                    </w:p>
                    <w:p w:rsidR="002263EC" w:rsidRPr="00F87B6F" w:rsidRDefault="002263EC" w:rsidP="008E141D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74AC" w:rsidRPr="00F30AFF">
        <w:rPr>
          <w:rFonts w:ascii="Arial" w:hAnsi="Arial"/>
          <w:lang w:val="el-GR"/>
        </w:rPr>
        <w:t xml:space="preserve">    </w:t>
      </w:r>
      <w:r w:rsidR="00EF49B9">
        <w:rPr>
          <w:rFonts w:ascii="Arial" w:hAnsi="Arial"/>
          <w:lang w:val="el-GR"/>
        </w:rPr>
        <w:tab/>
      </w:r>
      <w:r w:rsidR="00C974AC" w:rsidRPr="00F30AFF">
        <w:rPr>
          <w:rFonts w:ascii="Arial" w:hAnsi="Arial"/>
          <w:lang w:val="el-GR"/>
        </w:rPr>
        <w:t xml:space="preserve"> </w:t>
      </w:r>
      <w:r>
        <w:rPr>
          <w:rFonts w:ascii="Arial" w:hAnsi="Arial"/>
          <w:noProof/>
        </w:rPr>
        <w:drawing>
          <wp:inline distT="0" distB="0" distL="0" distR="0">
            <wp:extent cx="525145" cy="525145"/>
            <wp:effectExtent l="0" t="0" r="8255" b="825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6AA1" w:rsidRPr="00F30AFF">
        <w:rPr>
          <w:rFonts w:ascii="Arial" w:hAnsi="Arial"/>
          <w:sz w:val="22"/>
          <w:lang w:val="el-GR"/>
        </w:rPr>
        <w:tab/>
      </w:r>
      <w:r w:rsidR="00F30AFF">
        <w:rPr>
          <w:rFonts w:ascii="Arial" w:hAnsi="Arial"/>
          <w:sz w:val="22"/>
          <w:lang w:val="el-GR"/>
        </w:rPr>
        <w:t xml:space="preserve">                    </w:t>
      </w:r>
    </w:p>
    <w:tbl>
      <w:tblPr>
        <w:tblpPr w:leftFromText="180" w:rightFromText="180" w:vertAnchor="text" w:tblpY="1"/>
        <w:tblOverlap w:val="never"/>
        <w:tblW w:w="439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02"/>
        <w:gridCol w:w="2693"/>
      </w:tblGrid>
      <w:tr w:rsidR="009C6CF9" w:rsidRPr="009C6CF9">
        <w:tc>
          <w:tcPr>
            <w:tcW w:w="4395" w:type="dxa"/>
            <w:gridSpan w:val="2"/>
          </w:tcPr>
          <w:p w:rsidR="00C7633C" w:rsidRPr="00AE7A16" w:rsidRDefault="00C7633C" w:rsidP="005F0A2B">
            <w:pPr>
              <w:suppressAutoHyphens/>
              <w:jc w:val="center"/>
              <w:rPr>
                <w:b/>
                <w:sz w:val="22"/>
                <w:szCs w:val="22"/>
                <w:lang w:val="el-GR"/>
              </w:rPr>
            </w:pPr>
            <w:r w:rsidRPr="00AE7A16">
              <w:rPr>
                <w:b/>
                <w:sz w:val="22"/>
                <w:szCs w:val="22"/>
                <w:lang w:val="el-GR"/>
              </w:rPr>
              <w:t>ΕΛΛΗΝΙΚΗ ΔΗΜΟΚΡΑΤΙΑ</w:t>
            </w:r>
          </w:p>
          <w:p w:rsidR="00D63ADF" w:rsidRPr="00AE7A16" w:rsidRDefault="00D63ADF" w:rsidP="005F0A2B">
            <w:pPr>
              <w:suppressAutoHyphens/>
              <w:jc w:val="center"/>
              <w:rPr>
                <w:b/>
                <w:bCs/>
                <w:sz w:val="22"/>
                <w:szCs w:val="22"/>
                <w:lang w:val="el-GR"/>
              </w:rPr>
            </w:pPr>
            <w:r w:rsidRPr="00AE7A16">
              <w:rPr>
                <w:b/>
                <w:bCs/>
                <w:sz w:val="22"/>
                <w:szCs w:val="22"/>
                <w:lang w:val="el-GR"/>
              </w:rPr>
              <w:t>ΥΠΟΥΡΓΕΙΟ ΠΑΙΔΕΙΑΣ</w:t>
            </w:r>
            <w:r w:rsidR="00AC23AB" w:rsidRPr="000C785A">
              <w:rPr>
                <w:b/>
                <w:bCs/>
                <w:sz w:val="22"/>
                <w:szCs w:val="22"/>
                <w:lang w:val="el-GR"/>
              </w:rPr>
              <w:t xml:space="preserve">, </w:t>
            </w:r>
            <w:r w:rsidR="00AC23AB">
              <w:rPr>
                <w:b/>
                <w:bCs/>
                <w:sz w:val="22"/>
                <w:szCs w:val="22"/>
                <w:lang w:val="el-GR"/>
              </w:rPr>
              <w:t>ΕΡΕΥΝΑΣ</w:t>
            </w:r>
            <w:r w:rsidRPr="00AE7A16">
              <w:rPr>
                <w:b/>
                <w:bCs/>
                <w:sz w:val="22"/>
                <w:szCs w:val="22"/>
                <w:lang w:val="el-GR"/>
              </w:rPr>
              <w:t xml:space="preserve"> </w:t>
            </w:r>
            <w:r w:rsidRPr="00AE7A16">
              <w:rPr>
                <w:b/>
                <w:bCs/>
                <w:sz w:val="22"/>
                <w:szCs w:val="22"/>
              </w:rPr>
              <w:t>KAI</w:t>
            </w:r>
          </w:p>
          <w:p w:rsidR="00C7633C" w:rsidRPr="00877DEC" w:rsidRDefault="00D63ADF" w:rsidP="005F0A2B">
            <w:pPr>
              <w:suppressAutoHyphens/>
              <w:jc w:val="center"/>
              <w:rPr>
                <w:b/>
                <w:bCs/>
                <w:sz w:val="22"/>
                <w:szCs w:val="22"/>
                <w:lang w:val="el-GR"/>
              </w:rPr>
            </w:pPr>
            <w:r w:rsidRPr="00AE7A16">
              <w:rPr>
                <w:b/>
                <w:bCs/>
                <w:sz w:val="22"/>
                <w:szCs w:val="22"/>
                <w:lang w:val="el-GR"/>
              </w:rPr>
              <w:t>ΘΡΗΣΚΕΥΜΑΤΩΝ</w:t>
            </w:r>
          </w:p>
          <w:p w:rsidR="00C7633C" w:rsidRPr="00AE7A16" w:rsidRDefault="00C7633C" w:rsidP="005F0A2B">
            <w:pPr>
              <w:pStyle w:val="ac"/>
              <w:suppressAutoHyphens/>
              <w:ind w:left="0"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AE7A16">
              <w:rPr>
                <w:b/>
                <w:sz w:val="22"/>
                <w:szCs w:val="22"/>
                <w:lang w:eastAsia="en-US"/>
              </w:rPr>
              <w:t>ΠΕΡΙΦΕΡΕΙΑΚΗ ΔΙΕΥΘΥΝΣΗ</w:t>
            </w:r>
          </w:p>
          <w:p w:rsidR="00C7633C" w:rsidRPr="00AE7A16" w:rsidRDefault="00C7633C" w:rsidP="005F0A2B">
            <w:pPr>
              <w:pStyle w:val="ac"/>
              <w:suppressAutoHyphens/>
              <w:ind w:left="0"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AE7A16">
              <w:rPr>
                <w:b/>
                <w:sz w:val="22"/>
                <w:szCs w:val="22"/>
                <w:lang w:eastAsia="en-US"/>
              </w:rPr>
              <w:t>Π/ΘΜΙΑΣ ΚΑΙ Δ/ΘΜΙΑΣ</w:t>
            </w:r>
          </w:p>
          <w:p w:rsidR="00C7633C" w:rsidRPr="00AE7A16" w:rsidRDefault="00C7633C" w:rsidP="005F0A2B">
            <w:pPr>
              <w:pStyle w:val="ac"/>
              <w:suppressAutoHyphens/>
              <w:ind w:left="0"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AE7A16">
              <w:rPr>
                <w:b/>
                <w:sz w:val="22"/>
                <w:szCs w:val="22"/>
                <w:lang w:eastAsia="en-US"/>
              </w:rPr>
              <w:t>ΕΚΠ/ΣΗΣ ΑΤΤΙΚΗΣ</w:t>
            </w:r>
          </w:p>
          <w:p w:rsidR="00C7633C" w:rsidRPr="00AE7A16" w:rsidRDefault="00C7633C" w:rsidP="005F0A2B">
            <w:pPr>
              <w:pStyle w:val="ac"/>
              <w:suppressAutoHyphens/>
              <w:ind w:left="0"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AE7A16">
              <w:rPr>
                <w:b/>
                <w:sz w:val="22"/>
                <w:szCs w:val="22"/>
                <w:lang w:eastAsia="en-US"/>
              </w:rPr>
              <w:t>ΥΠΗΡΕΣΙΑ ΔΙΟΙΚΗΤΙΚΗΣ ΚΑΙ</w:t>
            </w:r>
          </w:p>
          <w:p w:rsidR="00C7633C" w:rsidRPr="00AE7A16" w:rsidRDefault="00C7633C" w:rsidP="005F0A2B">
            <w:pPr>
              <w:pStyle w:val="ac"/>
              <w:suppressAutoHyphens/>
              <w:ind w:left="0"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AE7A16">
              <w:rPr>
                <w:b/>
                <w:sz w:val="22"/>
                <w:szCs w:val="22"/>
                <w:lang w:eastAsia="en-US"/>
              </w:rPr>
              <w:t>ΟΙΚΟΝΟΜΙΚΗΣ ΥΠΟΣΤΗΡΙΞΗΣ</w:t>
            </w:r>
          </w:p>
          <w:p w:rsidR="00594AAE" w:rsidRDefault="00C7633C" w:rsidP="005F0A2B">
            <w:pPr>
              <w:pStyle w:val="ac"/>
              <w:suppressAutoHyphens/>
              <w:ind w:left="0"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AE7A16">
              <w:rPr>
                <w:b/>
                <w:sz w:val="22"/>
                <w:szCs w:val="22"/>
                <w:lang w:eastAsia="en-US"/>
              </w:rPr>
              <w:t>ΤΜΗΜΑ Α΄</w:t>
            </w:r>
          </w:p>
          <w:p w:rsidR="00EB4159" w:rsidRPr="00B65696" w:rsidRDefault="00EB4159" w:rsidP="005F0A2B">
            <w:pPr>
              <w:pStyle w:val="ac"/>
              <w:suppressAutoHyphens/>
              <w:ind w:left="0"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C6CF9" w:rsidRPr="005B4020">
        <w:tc>
          <w:tcPr>
            <w:tcW w:w="1702" w:type="dxa"/>
          </w:tcPr>
          <w:p w:rsidR="009C6CF9" w:rsidRPr="008470C4" w:rsidRDefault="009C6CF9" w:rsidP="005F0A2B">
            <w:pPr>
              <w:suppressAutoHyphens/>
              <w:rPr>
                <w:sz w:val="24"/>
                <w:szCs w:val="24"/>
                <w:lang w:val="el-GR"/>
              </w:rPr>
            </w:pPr>
            <w:proofErr w:type="spellStart"/>
            <w:r w:rsidRPr="008470C4">
              <w:rPr>
                <w:sz w:val="24"/>
                <w:szCs w:val="24"/>
                <w:lang w:val="el-GR"/>
              </w:rPr>
              <w:t>Ταχ</w:t>
            </w:r>
            <w:proofErr w:type="spellEnd"/>
            <w:r w:rsidRPr="008470C4">
              <w:rPr>
                <w:sz w:val="24"/>
                <w:szCs w:val="24"/>
                <w:lang w:val="el-GR"/>
              </w:rPr>
              <w:t>. Δ/</w:t>
            </w:r>
            <w:proofErr w:type="spellStart"/>
            <w:r w:rsidRPr="008470C4">
              <w:rPr>
                <w:sz w:val="24"/>
                <w:szCs w:val="24"/>
                <w:lang w:val="el-GR"/>
              </w:rPr>
              <w:t>νση</w:t>
            </w:r>
            <w:proofErr w:type="spellEnd"/>
            <w:r w:rsidRPr="008470C4">
              <w:rPr>
                <w:sz w:val="24"/>
                <w:szCs w:val="24"/>
                <w:lang w:val="el-GR"/>
              </w:rPr>
              <w:t>:</w:t>
            </w:r>
          </w:p>
          <w:p w:rsidR="009C6CF9" w:rsidRPr="008470C4" w:rsidRDefault="009C6CF9" w:rsidP="005F0A2B">
            <w:pPr>
              <w:suppressAutoHyphens/>
              <w:rPr>
                <w:sz w:val="24"/>
                <w:szCs w:val="24"/>
                <w:lang w:val="el-GR"/>
              </w:rPr>
            </w:pPr>
          </w:p>
          <w:p w:rsidR="00EC0E67" w:rsidRPr="00E633FA" w:rsidRDefault="00EC0E67" w:rsidP="005F0A2B">
            <w:pPr>
              <w:suppressAutoHyphens/>
              <w:rPr>
                <w:sz w:val="24"/>
                <w:szCs w:val="24"/>
                <w:lang w:val="el-GR"/>
              </w:rPr>
            </w:pPr>
            <w:r w:rsidRPr="008470C4">
              <w:rPr>
                <w:sz w:val="24"/>
                <w:szCs w:val="24"/>
                <w:lang w:val="el-GR"/>
              </w:rPr>
              <w:t>Πληροφορίες:</w:t>
            </w:r>
          </w:p>
          <w:p w:rsidR="009C6CF9" w:rsidRPr="008470C4" w:rsidRDefault="009C6CF9" w:rsidP="005F0A2B">
            <w:pPr>
              <w:suppressAutoHyphens/>
              <w:rPr>
                <w:sz w:val="24"/>
                <w:szCs w:val="24"/>
                <w:lang w:val="el-GR"/>
              </w:rPr>
            </w:pPr>
            <w:r w:rsidRPr="008470C4">
              <w:rPr>
                <w:sz w:val="24"/>
                <w:szCs w:val="24"/>
                <w:lang w:val="el-GR"/>
              </w:rPr>
              <w:t>Τηλέφωνο :</w:t>
            </w:r>
          </w:p>
          <w:p w:rsidR="009C6CF9" w:rsidRPr="008470C4" w:rsidRDefault="009C6CF9" w:rsidP="005F0A2B">
            <w:pPr>
              <w:suppressAutoHyphens/>
              <w:rPr>
                <w:sz w:val="24"/>
                <w:szCs w:val="24"/>
                <w:lang w:val="el-GR"/>
              </w:rPr>
            </w:pPr>
            <w:proofErr w:type="spellStart"/>
            <w:r w:rsidRPr="008470C4">
              <w:rPr>
                <w:sz w:val="24"/>
                <w:szCs w:val="24"/>
                <w:lang w:val="el-GR"/>
              </w:rPr>
              <w:t>Fax</w:t>
            </w:r>
            <w:proofErr w:type="spellEnd"/>
            <w:r w:rsidRPr="008470C4">
              <w:rPr>
                <w:sz w:val="24"/>
                <w:szCs w:val="24"/>
                <w:lang w:val="el-GR"/>
              </w:rPr>
              <w:t>:</w:t>
            </w:r>
          </w:p>
          <w:p w:rsidR="009C6CF9" w:rsidRPr="008470C4" w:rsidRDefault="009C6CF9" w:rsidP="005F0A2B">
            <w:pPr>
              <w:suppressAutoHyphens/>
              <w:rPr>
                <w:sz w:val="24"/>
                <w:szCs w:val="24"/>
                <w:lang w:val="el-GR"/>
              </w:rPr>
            </w:pPr>
            <w:r w:rsidRPr="008470C4">
              <w:rPr>
                <w:sz w:val="24"/>
                <w:szCs w:val="24"/>
                <w:lang w:val="el-GR"/>
              </w:rPr>
              <w:t>e-</w:t>
            </w:r>
            <w:proofErr w:type="spellStart"/>
            <w:r w:rsidRPr="008470C4">
              <w:rPr>
                <w:sz w:val="24"/>
                <w:szCs w:val="24"/>
                <w:lang w:val="el-GR"/>
              </w:rPr>
              <w:t>mail</w:t>
            </w:r>
            <w:proofErr w:type="spellEnd"/>
            <w:r w:rsidRPr="008470C4">
              <w:rPr>
                <w:sz w:val="24"/>
                <w:szCs w:val="24"/>
                <w:lang w:val="el-GR"/>
              </w:rPr>
              <w:t xml:space="preserve">: </w:t>
            </w:r>
          </w:p>
        </w:tc>
        <w:tc>
          <w:tcPr>
            <w:tcW w:w="2693" w:type="dxa"/>
          </w:tcPr>
          <w:p w:rsidR="009C6CF9" w:rsidRPr="008470C4" w:rsidRDefault="009C6CF9" w:rsidP="005F0A2B">
            <w:pPr>
              <w:suppressAutoHyphens/>
              <w:rPr>
                <w:sz w:val="24"/>
                <w:szCs w:val="24"/>
                <w:lang w:val="el-GR"/>
              </w:rPr>
            </w:pPr>
            <w:r w:rsidRPr="008470C4">
              <w:rPr>
                <w:sz w:val="24"/>
                <w:szCs w:val="24"/>
                <w:lang w:val="el-GR"/>
              </w:rPr>
              <w:t>Αν. Τσόχα 15-17</w:t>
            </w:r>
          </w:p>
          <w:p w:rsidR="009C6CF9" w:rsidRPr="008470C4" w:rsidRDefault="009C6CF9" w:rsidP="005F0A2B">
            <w:pPr>
              <w:suppressAutoHyphens/>
              <w:ind w:right="-4218"/>
              <w:rPr>
                <w:sz w:val="24"/>
                <w:szCs w:val="24"/>
                <w:lang w:val="el-GR"/>
              </w:rPr>
            </w:pPr>
            <w:r w:rsidRPr="008470C4">
              <w:rPr>
                <w:sz w:val="24"/>
                <w:szCs w:val="24"/>
                <w:lang w:val="el-GR"/>
              </w:rPr>
              <w:t>115 21 Αθήνα</w:t>
            </w:r>
          </w:p>
          <w:p w:rsidR="00D8058F" w:rsidRPr="00906C01" w:rsidRDefault="00DB7F20" w:rsidP="005F0A2B">
            <w:pPr>
              <w:suppressAutoHyphens/>
              <w:rPr>
                <w:sz w:val="24"/>
                <w:szCs w:val="24"/>
                <w:lang w:val="el-GR"/>
              </w:rPr>
            </w:pPr>
            <w:r>
              <w:rPr>
                <w:rFonts w:cs="Calibri"/>
                <w:bCs/>
                <w:sz w:val="24"/>
                <w:szCs w:val="24"/>
                <w:lang w:val="el-GR" w:eastAsia="el-GR"/>
              </w:rPr>
              <w:t>Προξενιάς Βασίλης</w:t>
            </w:r>
            <w:r w:rsidR="00D8058F">
              <w:rPr>
                <w:sz w:val="24"/>
                <w:szCs w:val="24"/>
                <w:lang w:val="el-GR"/>
              </w:rPr>
              <w:t xml:space="preserve"> </w:t>
            </w:r>
          </w:p>
          <w:p w:rsidR="009C6CF9" w:rsidRPr="00906C01" w:rsidRDefault="008470C4" w:rsidP="005F0A2B">
            <w:pPr>
              <w:suppressAutoHyphens/>
              <w:rPr>
                <w:sz w:val="24"/>
                <w:szCs w:val="24"/>
                <w:lang w:val="el-GR"/>
              </w:rPr>
            </w:pPr>
            <w:r w:rsidRPr="0005140B">
              <w:rPr>
                <w:rFonts w:cs="Calibri"/>
                <w:bCs/>
                <w:sz w:val="24"/>
                <w:szCs w:val="24"/>
                <w:lang w:val="el-GR"/>
              </w:rPr>
              <w:t>210</w:t>
            </w:r>
            <w:r w:rsidR="002D1841">
              <w:rPr>
                <w:rFonts w:cs="Calibri"/>
                <w:bCs/>
                <w:sz w:val="24"/>
                <w:szCs w:val="24"/>
                <w:lang w:val="el-GR"/>
              </w:rPr>
              <w:t xml:space="preserve"> 64 50 734</w:t>
            </w:r>
          </w:p>
          <w:p w:rsidR="00D8058F" w:rsidRPr="00906C01" w:rsidRDefault="0005140B" w:rsidP="005F0A2B">
            <w:pPr>
              <w:suppressAutoHyphens/>
              <w:ind w:left="-1134" w:firstLine="1134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210 </w:t>
            </w:r>
            <w:r w:rsidRPr="0005140B">
              <w:rPr>
                <w:sz w:val="24"/>
                <w:szCs w:val="24"/>
                <w:lang w:val="el-GR"/>
              </w:rPr>
              <w:t>64</w:t>
            </w:r>
            <w:r>
              <w:rPr>
                <w:sz w:val="24"/>
                <w:szCs w:val="24"/>
                <w:lang w:val="el-GR"/>
              </w:rPr>
              <w:t xml:space="preserve"> </w:t>
            </w:r>
            <w:r w:rsidRPr="0005140B">
              <w:rPr>
                <w:sz w:val="24"/>
                <w:szCs w:val="24"/>
                <w:lang w:val="el-GR"/>
              </w:rPr>
              <w:t>50</w:t>
            </w:r>
            <w:r>
              <w:rPr>
                <w:sz w:val="24"/>
                <w:szCs w:val="24"/>
                <w:lang w:val="el-GR"/>
              </w:rPr>
              <w:t xml:space="preserve"> </w:t>
            </w:r>
            <w:r w:rsidR="00F800F1">
              <w:rPr>
                <w:sz w:val="24"/>
                <w:szCs w:val="24"/>
                <w:lang w:val="el-GR"/>
              </w:rPr>
              <w:t>60</w:t>
            </w:r>
            <w:r w:rsidR="00F97A1F">
              <w:rPr>
                <w:sz w:val="24"/>
                <w:szCs w:val="24"/>
                <w:lang w:val="el-GR"/>
              </w:rPr>
              <w:t>9</w:t>
            </w:r>
          </w:p>
          <w:p w:rsidR="009C6CF9" w:rsidRPr="006F66A0" w:rsidRDefault="005B4020" w:rsidP="005F0A2B">
            <w:pPr>
              <w:suppressAutoHyphens/>
              <w:ind w:left="-1134" w:firstLine="1134"/>
              <w:rPr>
                <w:sz w:val="24"/>
                <w:szCs w:val="24"/>
                <w:lang w:val="el-GR"/>
              </w:rPr>
            </w:pPr>
            <w:hyperlink r:id="rId10" w:history="1">
              <w:r w:rsidR="006F66A0" w:rsidRPr="006309C8">
                <w:rPr>
                  <w:rStyle w:val="-"/>
                  <w:sz w:val="24"/>
                  <w:szCs w:val="24"/>
                </w:rPr>
                <w:t>mail</w:t>
              </w:r>
              <w:r w:rsidR="006F66A0" w:rsidRPr="006309C8">
                <w:rPr>
                  <w:rStyle w:val="-"/>
                  <w:sz w:val="24"/>
                  <w:szCs w:val="24"/>
                  <w:lang w:val="el-GR"/>
                </w:rPr>
                <w:t>@</w:t>
              </w:r>
              <w:proofErr w:type="spellStart"/>
              <w:r w:rsidR="006F66A0" w:rsidRPr="006309C8">
                <w:rPr>
                  <w:rStyle w:val="-"/>
                  <w:sz w:val="24"/>
                  <w:szCs w:val="24"/>
                </w:rPr>
                <w:t>attik</w:t>
              </w:r>
              <w:proofErr w:type="spellEnd"/>
              <w:r w:rsidR="006F66A0" w:rsidRPr="006309C8">
                <w:rPr>
                  <w:rStyle w:val="-"/>
                  <w:sz w:val="24"/>
                  <w:szCs w:val="24"/>
                  <w:lang w:val="el-GR"/>
                </w:rPr>
                <w:t>.</w:t>
              </w:r>
              <w:proofErr w:type="spellStart"/>
              <w:r w:rsidR="006F66A0" w:rsidRPr="006309C8">
                <w:rPr>
                  <w:rStyle w:val="-"/>
                  <w:sz w:val="24"/>
                  <w:szCs w:val="24"/>
                </w:rPr>
                <w:t>pde</w:t>
              </w:r>
              <w:proofErr w:type="spellEnd"/>
              <w:r w:rsidR="006F66A0" w:rsidRPr="006309C8">
                <w:rPr>
                  <w:rStyle w:val="-"/>
                  <w:sz w:val="24"/>
                  <w:szCs w:val="24"/>
                  <w:lang w:val="el-GR"/>
                </w:rPr>
                <w:t>.</w:t>
              </w:r>
              <w:proofErr w:type="spellStart"/>
              <w:r w:rsidR="006F66A0" w:rsidRPr="006309C8">
                <w:rPr>
                  <w:rStyle w:val="-"/>
                  <w:sz w:val="24"/>
                  <w:szCs w:val="24"/>
                </w:rPr>
                <w:t>sch</w:t>
              </w:r>
              <w:proofErr w:type="spellEnd"/>
              <w:r w:rsidR="006F66A0" w:rsidRPr="006309C8">
                <w:rPr>
                  <w:rStyle w:val="-"/>
                  <w:sz w:val="24"/>
                  <w:szCs w:val="24"/>
                  <w:lang w:val="el-GR"/>
                </w:rPr>
                <w:t>.</w:t>
              </w:r>
              <w:r w:rsidR="006F66A0" w:rsidRPr="006309C8">
                <w:rPr>
                  <w:rStyle w:val="-"/>
                  <w:sz w:val="24"/>
                  <w:szCs w:val="24"/>
                </w:rPr>
                <w:t>gr</w:t>
              </w:r>
            </w:hyperlink>
            <w:r w:rsidR="006F66A0">
              <w:rPr>
                <w:sz w:val="24"/>
                <w:szCs w:val="24"/>
                <w:lang w:val="el-GR"/>
              </w:rPr>
              <w:t xml:space="preserve">  </w:t>
            </w:r>
          </w:p>
        </w:tc>
      </w:tr>
    </w:tbl>
    <w:p w:rsidR="009C6CF9" w:rsidRPr="0003393E" w:rsidRDefault="009C6CF9" w:rsidP="005F0A2B">
      <w:pPr>
        <w:suppressAutoHyphens/>
        <w:rPr>
          <w:sz w:val="24"/>
          <w:lang w:val="el-GR"/>
        </w:rPr>
      </w:pPr>
      <w:r w:rsidRPr="0003393E">
        <w:rPr>
          <w:b/>
          <w:sz w:val="24"/>
          <w:szCs w:val="24"/>
          <w:lang w:val="el-GR"/>
        </w:rPr>
        <w:t xml:space="preserve">                      </w:t>
      </w:r>
      <w:r w:rsidRPr="0003393E">
        <w:rPr>
          <w:sz w:val="24"/>
          <w:lang w:val="el-GR"/>
        </w:rPr>
        <w:t xml:space="preserve">   </w:t>
      </w:r>
    </w:p>
    <w:p w:rsidR="009C6CF9" w:rsidRPr="009C6CF9" w:rsidRDefault="00C0038F" w:rsidP="005F0A2B">
      <w:pPr>
        <w:suppressAutoHyphens/>
        <w:rPr>
          <w:sz w:val="24"/>
          <w:lang w:val="el-GR"/>
        </w:rPr>
      </w:pPr>
      <w:r w:rsidRPr="0003393E">
        <w:rPr>
          <w:sz w:val="24"/>
          <w:lang w:val="el-GR"/>
        </w:rPr>
        <w:t xml:space="preserve">                    </w:t>
      </w:r>
      <w:r w:rsidR="008E141D" w:rsidRPr="0003393E">
        <w:rPr>
          <w:sz w:val="24"/>
          <w:lang w:val="el-GR"/>
        </w:rPr>
        <w:t xml:space="preserve"> </w:t>
      </w:r>
    </w:p>
    <w:p w:rsidR="009C6CF9" w:rsidRPr="00F46407" w:rsidRDefault="009C6CF9" w:rsidP="005F0A2B">
      <w:pPr>
        <w:suppressAutoHyphens/>
        <w:rPr>
          <w:sz w:val="24"/>
          <w:lang w:val="el-GR"/>
        </w:rPr>
      </w:pPr>
      <w:r w:rsidRPr="009C6CF9">
        <w:rPr>
          <w:sz w:val="24"/>
          <w:lang w:val="el-GR"/>
        </w:rPr>
        <w:t xml:space="preserve">               </w:t>
      </w:r>
      <w:r w:rsidR="00C0038F">
        <w:rPr>
          <w:sz w:val="24"/>
          <w:lang w:val="el-GR"/>
        </w:rPr>
        <w:t xml:space="preserve">     </w:t>
      </w:r>
      <w:r w:rsidR="00DB5473">
        <w:rPr>
          <w:sz w:val="24"/>
          <w:lang w:val="el-GR"/>
        </w:rPr>
        <w:t xml:space="preserve"> </w:t>
      </w:r>
    </w:p>
    <w:p w:rsidR="009C6CF9" w:rsidRDefault="009C6CF9" w:rsidP="005F0A2B">
      <w:pPr>
        <w:pStyle w:val="aa"/>
        <w:suppressAutoHyphens/>
        <w:rPr>
          <w:rFonts w:ascii="Times New Roman" w:hAnsi="Times New Roman"/>
          <w:b w:val="0"/>
          <w:sz w:val="24"/>
          <w:szCs w:val="24"/>
        </w:rPr>
      </w:pPr>
    </w:p>
    <w:p w:rsidR="009C6CF9" w:rsidRDefault="009C6CF9" w:rsidP="005F0A2B">
      <w:pPr>
        <w:pStyle w:val="aa"/>
        <w:suppressAutoHyphens/>
        <w:rPr>
          <w:rFonts w:ascii="Times New Roman" w:hAnsi="Times New Roman"/>
          <w:b w:val="0"/>
          <w:sz w:val="24"/>
          <w:szCs w:val="24"/>
        </w:rPr>
      </w:pPr>
    </w:p>
    <w:p w:rsidR="009C6CF9" w:rsidRDefault="00F800F1" w:rsidP="005F0A2B">
      <w:pPr>
        <w:pStyle w:val="aa"/>
        <w:suppressAutoHyphens/>
        <w:rPr>
          <w:rFonts w:ascii="Times New Roman" w:hAnsi="Times New Roman"/>
          <w:b w:val="0"/>
          <w:sz w:val="24"/>
          <w:szCs w:val="24"/>
        </w:rPr>
      </w:pPr>
      <w:r>
        <w:rPr>
          <w:b w:val="0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DE070D" wp14:editId="59C14C9F">
                <wp:simplePos x="0" y="0"/>
                <wp:positionH relativeFrom="column">
                  <wp:posOffset>368935</wp:posOffset>
                </wp:positionH>
                <wp:positionV relativeFrom="paragraph">
                  <wp:posOffset>76674</wp:posOffset>
                </wp:positionV>
                <wp:extent cx="2995930" cy="1405255"/>
                <wp:effectExtent l="0" t="0" r="0" b="4445"/>
                <wp:wrapNone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5930" cy="140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3EC" w:rsidRPr="00F11ABD" w:rsidRDefault="002263EC" w:rsidP="00AC23AB">
                            <w:pPr>
                              <w:pStyle w:val="yiv8358748382msonormal"/>
                              <w:tabs>
                                <w:tab w:val="center" w:pos="2268"/>
                              </w:tabs>
                              <w:spacing w:before="0" w:beforeAutospacing="0" w:after="0" w:afterAutospacing="0"/>
                              <w:rPr>
                                <w:rFonts w:cs="Calibri"/>
                                <w:b/>
                              </w:rPr>
                            </w:pPr>
                            <w:r w:rsidRPr="00D44683">
                              <w:rPr>
                                <w:rFonts w:cs="Calibri"/>
                                <w:b/>
                                <w:sz w:val="22"/>
                              </w:rPr>
                              <w:t>ΠΡΟΣ:</w:t>
                            </w:r>
                            <w:r>
                              <w:rPr>
                                <w:rFonts w:cs="Calibri"/>
                                <w:b/>
                                <w:sz w:val="22"/>
                              </w:rPr>
                              <w:t xml:space="preserve"> </w:t>
                            </w:r>
                            <w:r w:rsidR="00AC23AB">
                              <w:rPr>
                                <w:rFonts w:cs="Calibri"/>
                                <w:b/>
                              </w:rPr>
                              <w:t>Δ/</w:t>
                            </w:r>
                            <w:proofErr w:type="spellStart"/>
                            <w:r w:rsidR="00AC23AB">
                              <w:rPr>
                                <w:rFonts w:cs="Calibri"/>
                                <w:b/>
                              </w:rPr>
                              <w:t>νσεις</w:t>
                            </w:r>
                            <w:proofErr w:type="spellEnd"/>
                            <w:r w:rsidR="00AC23AB">
                              <w:rPr>
                                <w:rFonts w:cs="Calibri"/>
                                <w:b/>
                              </w:rPr>
                              <w:t xml:space="preserve"> </w:t>
                            </w:r>
                            <w:r w:rsidR="00971906">
                              <w:rPr>
                                <w:rFonts w:cs="Calibri"/>
                                <w:b/>
                              </w:rPr>
                              <w:t>ΠΕ</w:t>
                            </w:r>
                            <w:r w:rsidR="00AC23AB">
                              <w:rPr>
                                <w:rFonts w:cs="Calibri"/>
                                <w:b/>
                              </w:rPr>
                              <w:t xml:space="preserve"> Αττικής </w:t>
                            </w:r>
                          </w:p>
                          <w:p w:rsidR="002263EC" w:rsidRPr="00F11ABD" w:rsidRDefault="002263EC" w:rsidP="00F11ABD">
                            <w:pPr>
                              <w:rPr>
                                <w:rFonts w:cs="Calibri"/>
                                <w:b/>
                                <w:lang w:val="el-GR"/>
                              </w:rPr>
                            </w:pPr>
                          </w:p>
                          <w:p w:rsidR="002263EC" w:rsidRPr="00F11ABD" w:rsidRDefault="002263EC" w:rsidP="00F11ABD">
                            <w:pPr>
                              <w:rPr>
                                <w:rFonts w:cs="Calibri"/>
                                <w:b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:rsidR="002263EC" w:rsidRPr="00F11ABD" w:rsidRDefault="002263EC" w:rsidP="00F11ABD">
                            <w:pPr>
                              <w:rPr>
                                <w:rFonts w:ascii="Arial" w:hAnsi="Arial"/>
                                <w:b/>
                                <w:lang w:val="el-GR"/>
                              </w:rPr>
                            </w:pPr>
                            <w:r w:rsidRPr="00F11ABD">
                              <w:rPr>
                                <w:rFonts w:ascii="Arial" w:hAnsi="Arial"/>
                                <w:b/>
                                <w:lang w:val="el-GR"/>
                              </w:rPr>
                              <w:t xml:space="preserve">                        </w:t>
                            </w:r>
                          </w:p>
                          <w:p w:rsidR="002263EC" w:rsidRPr="00F11ABD" w:rsidRDefault="002263EC" w:rsidP="00F11ABD">
                            <w:pPr>
                              <w:rPr>
                                <w:b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9.05pt;margin-top:6.05pt;width:235.9pt;height:11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" stroked="f">
                <v:textbox>
                  <w:txbxContent>
                    <w:p w:rsidR="002263EC" w:rsidRPr="00F11ABD" w:rsidRDefault="002263EC" w:rsidP="00AC23AB">
                      <w:pPr>
                        <w:pStyle w:val="yiv8358748382msonormal"/>
                        <w:tabs>
                          <w:tab w:val="center" w:pos="2268"/>
                        </w:tabs>
                        <w:spacing w:before="0" w:beforeAutospacing="0" w:after="0" w:afterAutospacing="0"/>
                        <w:rPr>
                          <w:rFonts w:cs="Calibri"/>
                          <w:b/>
                        </w:rPr>
                      </w:pPr>
                      <w:r w:rsidRPr="00D44683">
                        <w:rPr>
                          <w:rFonts w:cs="Calibri"/>
                          <w:b/>
                          <w:sz w:val="22"/>
                        </w:rPr>
                        <w:t>ΠΡΟΣ:</w:t>
                      </w:r>
                      <w:r>
                        <w:rPr>
                          <w:rFonts w:cs="Calibri"/>
                          <w:b/>
                          <w:sz w:val="22"/>
                        </w:rPr>
                        <w:t xml:space="preserve"> </w:t>
                      </w:r>
                      <w:r w:rsidR="00AC23AB">
                        <w:rPr>
                          <w:rFonts w:cs="Calibri"/>
                          <w:b/>
                        </w:rPr>
                        <w:t>Δ/</w:t>
                      </w:r>
                      <w:proofErr w:type="spellStart"/>
                      <w:r w:rsidR="00AC23AB">
                        <w:rPr>
                          <w:rFonts w:cs="Calibri"/>
                          <w:b/>
                        </w:rPr>
                        <w:t>νσεις</w:t>
                      </w:r>
                      <w:proofErr w:type="spellEnd"/>
                      <w:r w:rsidR="00AC23AB">
                        <w:rPr>
                          <w:rFonts w:cs="Calibri"/>
                          <w:b/>
                        </w:rPr>
                        <w:t xml:space="preserve"> </w:t>
                      </w:r>
                      <w:r w:rsidR="00971906">
                        <w:rPr>
                          <w:rFonts w:cs="Calibri"/>
                          <w:b/>
                        </w:rPr>
                        <w:t>ΠΕ</w:t>
                      </w:r>
                      <w:r w:rsidR="00AC23AB">
                        <w:rPr>
                          <w:rFonts w:cs="Calibri"/>
                          <w:b/>
                        </w:rPr>
                        <w:t xml:space="preserve"> Αττικής </w:t>
                      </w:r>
                    </w:p>
                    <w:p w:rsidR="002263EC" w:rsidRPr="00F11ABD" w:rsidRDefault="002263EC" w:rsidP="00F11ABD">
                      <w:pPr>
                        <w:rPr>
                          <w:rFonts w:cs="Calibri"/>
                          <w:b/>
                          <w:lang w:val="el-GR"/>
                        </w:rPr>
                      </w:pPr>
                    </w:p>
                    <w:p w:rsidR="002263EC" w:rsidRPr="00F11ABD" w:rsidRDefault="002263EC" w:rsidP="00F11ABD">
                      <w:pPr>
                        <w:rPr>
                          <w:rFonts w:cs="Calibri"/>
                          <w:b/>
                          <w:sz w:val="18"/>
                          <w:szCs w:val="18"/>
                          <w:lang w:val="el-GR"/>
                        </w:rPr>
                      </w:pPr>
                    </w:p>
                    <w:p w:rsidR="002263EC" w:rsidRPr="00F11ABD" w:rsidRDefault="002263EC" w:rsidP="00F11ABD">
                      <w:pPr>
                        <w:rPr>
                          <w:rFonts w:ascii="Arial" w:hAnsi="Arial"/>
                          <w:b/>
                          <w:lang w:val="el-GR"/>
                        </w:rPr>
                      </w:pPr>
                      <w:r w:rsidRPr="00F11ABD">
                        <w:rPr>
                          <w:rFonts w:ascii="Arial" w:hAnsi="Arial"/>
                          <w:b/>
                          <w:lang w:val="el-GR"/>
                        </w:rPr>
                        <w:t xml:space="preserve">                        </w:t>
                      </w:r>
                    </w:p>
                    <w:p w:rsidR="002263EC" w:rsidRPr="00F11ABD" w:rsidRDefault="002263EC" w:rsidP="00F11ABD">
                      <w:pPr>
                        <w:rPr>
                          <w:b/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6CF9" w:rsidRDefault="009C6CF9" w:rsidP="005F0A2B">
      <w:pPr>
        <w:pStyle w:val="aa"/>
        <w:suppressAutoHyphens/>
        <w:rPr>
          <w:rFonts w:ascii="Times New Roman" w:hAnsi="Times New Roman"/>
          <w:b w:val="0"/>
          <w:sz w:val="24"/>
          <w:szCs w:val="24"/>
        </w:rPr>
      </w:pPr>
    </w:p>
    <w:p w:rsidR="009C6CF9" w:rsidRPr="00220701" w:rsidRDefault="009C6CF9" w:rsidP="005F0A2B">
      <w:pPr>
        <w:pStyle w:val="aa"/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</w:t>
      </w:r>
      <w:r w:rsidR="00836140">
        <w:rPr>
          <w:rFonts w:ascii="Times New Roman" w:hAnsi="Times New Roman"/>
          <w:b w:val="0"/>
          <w:sz w:val="24"/>
          <w:szCs w:val="24"/>
        </w:rPr>
        <w:t xml:space="preserve">          </w:t>
      </w:r>
    </w:p>
    <w:p w:rsidR="009C6CF9" w:rsidRDefault="009C6CF9" w:rsidP="005F0A2B">
      <w:pPr>
        <w:pStyle w:val="aa"/>
        <w:suppressAutoHyphens/>
        <w:rPr>
          <w:rFonts w:ascii="Times New Roman" w:hAnsi="Times New Roman"/>
          <w:b w:val="0"/>
          <w:sz w:val="24"/>
          <w:szCs w:val="24"/>
        </w:rPr>
      </w:pPr>
    </w:p>
    <w:p w:rsidR="009C6CF9" w:rsidRDefault="009C6CF9" w:rsidP="005F0A2B">
      <w:pPr>
        <w:pStyle w:val="aa"/>
        <w:suppressAutoHyphens/>
        <w:rPr>
          <w:rFonts w:ascii="Times New Roman" w:hAnsi="Times New Roman"/>
          <w:b w:val="0"/>
          <w:sz w:val="24"/>
          <w:szCs w:val="24"/>
        </w:rPr>
      </w:pPr>
    </w:p>
    <w:p w:rsidR="009C6CF9" w:rsidRDefault="009C6CF9" w:rsidP="005F0A2B">
      <w:pPr>
        <w:pStyle w:val="aa"/>
        <w:suppressAutoHyphens/>
        <w:rPr>
          <w:rFonts w:ascii="Times New Roman" w:hAnsi="Times New Roman"/>
          <w:b w:val="0"/>
          <w:sz w:val="24"/>
          <w:szCs w:val="24"/>
        </w:rPr>
      </w:pPr>
    </w:p>
    <w:p w:rsidR="009C6CF9" w:rsidRDefault="009C6CF9" w:rsidP="005F0A2B">
      <w:pPr>
        <w:pStyle w:val="aa"/>
        <w:suppressAutoHyphens/>
        <w:rPr>
          <w:rFonts w:ascii="Times New Roman" w:hAnsi="Times New Roman"/>
          <w:b w:val="0"/>
          <w:sz w:val="24"/>
          <w:szCs w:val="24"/>
        </w:rPr>
      </w:pPr>
    </w:p>
    <w:p w:rsidR="00220701" w:rsidRDefault="00220701" w:rsidP="005F0A2B">
      <w:pPr>
        <w:pStyle w:val="aa"/>
        <w:suppressAutoHyphens/>
        <w:rPr>
          <w:rFonts w:ascii="Times New Roman" w:hAnsi="Times New Roman"/>
          <w:b w:val="0"/>
          <w:sz w:val="24"/>
          <w:szCs w:val="24"/>
        </w:rPr>
      </w:pPr>
    </w:p>
    <w:p w:rsidR="004642CC" w:rsidRDefault="004642CC" w:rsidP="005F0A2B">
      <w:pPr>
        <w:pStyle w:val="aa"/>
        <w:suppressAutoHyphens/>
        <w:rPr>
          <w:rFonts w:ascii="Times New Roman" w:hAnsi="Times New Roman"/>
          <w:b w:val="0"/>
          <w:sz w:val="24"/>
          <w:szCs w:val="24"/>
        </w:rPr>
      </w:pPr>
    </w:p>
    <w:p w:rsidR="00C0038F" w:rsidRPr="00627DDF" w:rsidRDefault="00C0038F" w:rsidP="005F0A2B">
      <w:pPr>
        <w:pStyle w:val="aa"/>
        <w:suppressAutoHyphens/>
        <w:rPr>
          <w:rFonts w:ascii="Times New Roman" w:hAnsi="Times New Roman"/>
          <w:b w:val="0"/>
          <w:sz w:val="24"/>
          <w:szCs w:val="24"/>
        </w:rPr>
      </w:pPr>
    </w:p>
    <w:p w:rsidR="008470C4" w:rsidRDefault="008470C4" w:rsidP="005F0A2B">
      <w:pPr>
        <w:suppressAutoHyphens/>
        <w:rPr>
          <w:sz w:val="24"/>
          <w:szCs w:val="24"/>
          <w:lang w:val="el-GR"/>
        </w:rPr>
      </w:pPr>
    </w:p>
    <w:p w:rsidR="00EB4159" w:rsidRDefault="00EB4159" w:rsidP="005F0A2B">
      <w:pPr>
        <w:suppressAutoHyphens/>
        <w:rPr>
          <w:sz w:val="24"/>
          <w:szCs w:val="24"/>
          <w:lang w:val="el-GR"/>
        </w:rPr>
      </w:pPr>
    </w:p>
    <w:p w:rsidR="003D1B5B" w:rsidRPr="002D1841" w:rsidRDefault="000C6AA1" w:rsidP="005F0A2B">
      <w:pPr>
        <w:suppressAutoHyphens/>
        <w:spacing w:line="360" w:lineRule="auto"/>
        <w:jc w:val="both"/>
        <w:rPr>
          <w:rFonts w:ascii="Calibri" w:hAnsi="Calibri" w:cs="Calibri"/>
          <w:b/>
          <w:sz w:val="22"/>
          <w:szCs w:val="22"/>
          <w:lang w:val="el-GR" w:eastAsia="el-GR"/>
        </w:rPr>
      </w:pPr>
      <w:r w:rsidRPr="00D8058F">
        <w:rPr>
          <w:rFonts w:ascii="Calibri" w:hAnsi="Calibri" w:cs="Calibri"/>
          <w:b/>
          <w:sz w:val="22"/>
          <w:szCs w:val="22"/>
          <w:lang w:val="el-GR" w:eastAsia="el-GR"/>
        </w:rPr>
        <w:t>ΘΕΜΑ :</w:t>
      </w:r>
      <w:r w:rsidR="003D1B5B" w:rsidRPr="00D8058F">
        <w:rPr>
          <w:rFonts w:ascii="Calibri" w:hAnsi="Calibri" w:cs="Calibri"/>
          <w:b/>
          <w:sz w:val="22"/>
          <w:szCs w:val="22"/>
          <w:lang w:val="el-GR" w:eastAsia="el-GR"/>
        </w:rPr>
        <w:t xml:space="preserve"> «</w:t>
      </w:r>
      <w:r w:rsidR="00AC23AB">
        <w:rPr>
          <w:rFonts w:ascii="Calibri" w:hAnsi="Calibri" w:cs="Calibri"/>
          <w:b/>
          <w:sz w:val="22"/>
          <w:szCs w:val="22"/>
          <w:lang w:val="el-GR" w:eastAsia="el-GR"/>
        </w:rPr>
        <w:t>Π</w:t>
      </w:r>
      <w:r w:rsidR="005B4020">
        <w:rPr>
          <w:rFonts w:ascii="Calibri" w:hAnsi="Calibri" w:cs="Calibri"/>
          <w:b/>
          <w:sz w:val="22"/>
          <w:szCs w:val="22"/>
          <w:lang w:val="el-GR" w:eastAsia="el-GR"/>
        </w:rPr>
        <w:t>ίνα</w:t>
      </w:r>
      <w:r w:rsidR="00AC23AB" w:rsidRPr="00AC23AB">
        <w:rPr>
          <w:rFonts w:ascii="Calibri" w:hAnsi="Calibri" w:cs="Calibri"/>
          <w:b/>
          <w:sz w:val="22"/>
          <w:szCs w:val="22"/>
          <w:lang w:val="el-GR" w:eastAsia="el-GR"/>
        </w:rPr>
        <w:t>κ</w:t>
      </w:r>
      <w:r w:rsidR="00AC23AB">
        <w:rPr>
          <w:rFonts w:ascii="Calibri" w:hAnsi="Calibri" w:cs="Calibri"/>
          <w:b/>
          <w:sz w:val="22"/>
          <w:szCs w:val="22"/>
          <w:lang w:val="el-GR" w:eastAsia="el-GR"/>
        </w:rPr>
        <w:t>ες</w:t>
      </w:r>
      <w:r w:rsidR="00AC23AB" w:rsidRPr="00AC23AB">
        <w:rPr>
          <w:rFonts w:ascii="Calibri" w:hAnsi="Calibri" w:cs="Calibri"/>
          <w:b/>
          <w:sz w:val="22"/>
          <w:szCs w:val="22"/>
          <w:lang w:val="el-GR" w:eastAsia="el-GR"/>
        </w:rPr>
        <w:t xml:space="preserve"> των αντικειμενικών μορίων κατά φθίνουσα σειρά και ανά διεύθυνση εκπαίδευσης των υποψήφιων διευθυντών</w:t>
      </w:r>
      <w:r w:rsidR="00AC23AB">
        <w:rPr>
          <w:rFonts w:ascii="Calibri" w:hAnsi="Calibri" w:cs="Calibri"/>
          <w:b/>
          <w:sz w:val="22"/>
          <w:szCs w:val="22"/>
          <w:lang w:val="el-GR" w:eastAsia="el-GR"/>
        </w:rPr>
        <w:t xml:space="preserve"> ΠΕ</w:t>
      </w:r>
      <w:r w:rsidR="00AC23AB" w:rsidRPr="00AC23AB">
        <w:rPr>
          <w:rFonts w:ascii="Calibri" w:hAnsi="Calibri" w:cs="Calibri"/>
          <w:b/>
          <w:sz w:val="22"/>
          <w:szCs w:val="22"/>
          <w:lang w:val="el-GR" w:eastAsia="el-GR"/>
        </w:rPr>
        <w:t xml:space="preserve"> </w:t>
      </w:r>
      <w:r w:rsidR="00AC23AB">
        <w:rPr>
          <w:rFonts w:ascii="Calibri" w:hAnsi="Calibri" w:cs="Calibri"/>
          <w:b/>
          <w:sz w:val="22"/>
          <w:szCs w:val="22"/>
          <w:lang w:val="el-GR" w:eastAsia="el-GR"/>
        </w:rPr>
        <w:t>Α</w:t>
      </w:r>
      <w:r w:rsidR="00AC23AB" w:rsidRPr="00AC23AB">
        <w:rPr>
          <w:rFonts w:ascii="Calibri" w:hAnsi="Calibri" w:cs="Calibri"/>
          <w:b/>
          <w:sz w:val="22"/>
          <w:szCs w:val="22"/>
          <w:lang w:val="el-GR" w:eastAsia="el-GR"/>
        </w:rPr>
        <w:t>ττικής</w:t>
      </w:r>
      <w:r w:rsidR="00AC23AB">
        <w:rPr>
          <w:rFonts w:ascii="Calibri" w:hAnsi="Calibri" w:cs="Calibri"/>
          <w:b/>
          <w:sz w:val="22"/>
          <w:szCs w:val="22"/>
          <w:lang w:val="el-GR" w:eastAsia="el-GR"/>
        </w:rPr>
        <w:t xml:space="preserve"> </w:t>
      </w:r>
      <w:r w:rsidR="002D1841">
        <w:rPr>
          <w:rFonts w:ascii="Calibri" w:hAnsi="Calibri" w:cs="Calibri"/>
          <w:b/>
          <w:sz w:val="22"/>
          <w:szCs w:val="22"/>
          <w:lang w:val="el-GR" w:eastAsia="el-GR"/>
        </w:rPr>
        <w:t>»</w:t>
      </w:r>
      <w:r w:rsidR="002D1841" w:rsidRPr="002D1841">
        <w:rPr>
          <w:rFonts w:ascii="Calibri" w:hAnsi="Calibri" w:cs="Calibri"/>
          <w:b/>
          <w:sz w:val="22"/>
          <w:szCs w:val="22"/>
          <w:lang w:val="el-GR" w:eastAsia="el-GR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AC23AB" w:rsidTr="00AC23AB">
        <w:trPr>
          <w:trHeight w:val="99"/>
        </w:trPr>
        <w:tc>
          <w:tcPr>
            <w:tcW w:w="9606" w:type="dxa"/>
          </w:tcPr>
          <w:p w:rsidR="00AC23AB" w:rsidRDefault="00DB7F20" w:rsidP="00FD1018">
            <w:pPr>
              <w:pStyle w:val="Default"/>
              <w:ind w:right="-7918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2"/>
                <w:szCs w:val="22"/>
              </w:rPr>
              <w:t>Σχετ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  <w:r w:rsidR="00812E14">
              <w:rPr>
                <w:b/>
                <w:sz w:val="22"/>
                <w:szCs w:val="22"/>
              </w:rPr>
              <w:tab/>
            </w:r>
            <w:r w:rsidR="00AC23AB">
              <w:t xml:space="preserve"> </w:t>
            </w:r>
            <w:r w:rsidR="00AC23AB" w:rsidRPr="00AC23AB">
              <w:rPr>
                <w:b/>
                <w:color w:val="auto"/>
                <w:sz w:val="22"/>
                <w:szCs w:val="22"/>
              </w:rPr>
              <w:t xml:space="preserve">1) </w:t>
            </w:r>
            <w:r w:rsidR="00AC23AB" w:rsidRPr="00AC23AB">
              <w:rPr>
                <w:b/>
                <w:i/>
                <w:color w:val="auto"/>
                <w:sz w:val="22"/>
                <w:szCs w:val="22"/>
              </w:rPr>
              <w:t>Φ.353.1/10/202115/E3</w:t>
            </w:r>
            <w:r w:rsidR="00AC23AB" w:rsidRPr="00AC23AB">
              <w:rPr>
                <w:b/>
                <w:color w:val="auto"/>
                <w:sz w:val="22"/>
                <w:szCs w:val="22"/>
              </w:rPr>
              <w:t xml:space="preserve"> 2)</w:t>
            </w:r>
            <w:r w:rsidR="00AC23AB">
              <w:rPr>
                <w:b/>
                <w:color w:val="auto"/>
                <w:sz w:val="22"/>
                <w:szCs w:val="22"/>
              </w:rPr>
              <w:t xml:space="preserve"> </w:t>
            </w:r>
            <w:r w:rsidR="00AC23AB">
              <w:rPr>
                <w:sz w:val="20"/>
                <w:szCs w:val="20"/>
              </w:rPr>
              <w:t xml:space="preserve"> </w:t>
            </w:r>
            <w:r w:rsidR="00FD1018" w:rsidRPr="00AC23AB">
              <w:rPr>
                <w:b/>
                <w:i/>
                <w:color w:val="auto"/>
                <w:sz w:val="22"/>
                <w:szCs w:val="22"/>
              </w:rPr>
              <w:t>Φ.353.1/</w:t>
            </w:r>
            <w:r w:rsidR="00FD1018">
              <w:rPr>
                <w:b/>
                <w:i/>
                <w:color w:val="auto"/>
                <w:sz w:val="22"/>
                <w:szCs w:val="22"/>
              </w:rPr>
              <w:t>11</w:t>
            </w:r>
            <w:r w:rsidR="00FD1018" w:rsidRPr="00AC23AB">
              <w:rPr>
                <w:b/>
                <w:i/>
                <w:color w:val="auto"/>
                <w:sz w:val="22"/>
                <w:szCs w:val="22"/>
              </w:rPr>
              <w:t>/20</w:t>
            </w:r>
            <w:r w:rsidR="00FD1018">
              <w:rPr>
                <w:b/>
                <w:i/>
                <w:color w:val="auto"/>
                <w:sz w:val="22"/>
                <w:szCs w:val="22"/>
              </w:rPr>
              <w:t>5673</w:t>
            </w:r>
            <w:r w:rsidR="00FD1018" w:rsidRPr="00AC23AB">
              <w:rPr>
                <w:b/>
                <w:i/>
                <w:color w:val="auto"/>
                <w:sz w:val="22"/>
                <w:szCs w:val="22"/>
              </w:rPr>
              <w:t>/E3</w:t>
            </w:r>
          </w:p>
        </w:tc>
      </w:tr>
    </w:tbl>
    <w:p w:rsidR="00DB7F20" w:rsidRDefault="00DB7F20" w:rsidP="005F0A2B">
      <w:pPr>
        <w:suppressAutoHyphens/>
        <w:spacing w:line="360" w:lineRule="auto"/>
        <w:jc w:val="both"/>
        <w:rPr>
          <w:rFonts w:ascii="Calibri" w:hAnsi="Calibri" w:cs="Calibri"/>
          <w:szCs w:val="22"/>
          <w:lang w:val="el-GR" w:eastAsia="el-GR"/>
        </w:rPr>
      </w:pPr>
    </w:p>
    <w:p w:rsidR="00AC23AB" w:rsidRDefault="00EF1CD5" w:rsidP="00FD1018">
      <w:pPr>
        <w:suppressAutoHyphens/>
        <w:spacing w:before="120" w:line="276" w:lineRule="auto"/>
        <w:jc w:val="both"/>
        <w:rPr>
          <w:rFonts w:ascii="Calibri" w:hAnsi="Calibri" w:cs="Calibri"/>
          <w:sz w:val="22"/>
          <w:szCs w:val="22"/>
          <w:lang w:val="el-GR" w:eastAsia="el-GR"/>
        </w:rPr>
      </w:pPr>
      <w:r>
        <w:rPr>
          <w:rFonts w:ascii="Calibri" w:hAnsi="Calibri" w:cs="Calibri"/>
          <w:sz w:val="22"/>
          <w:szCs w:val="22"/>
          <w:lang w:val="el-GR" w:eastAsia="el-GR"/>
        </w:rPr>
        <w:t>Σας διαβιβάζουμε</w:t>
      </w:r>
      <w:r w:rsidR="00F800F1">
        <w:rPr>
          <w:rFonts w:ascii="Calibri" w:hAnsi="Calibri" w:cs="Calibri"/>
          <w:sz w:val="22"/>
          <w:szCs w:val="22"/>
          <w:lang w:val="el-GR" w:eastAsia="el-GR"/>
        </w:rPr>
        <w:t>,</w:t>
      </w:r>
      <w:r w:rsidR="00AC23AB">
        <w:rPr>
          <w:rFonts w:ascii="Calibri" w:hAnsi="Calibri" w:cs="Calibri"/>
          <w:sz w:val="22"/>
          <w:szCs w:val="22"/>
          <w:lang w:val="el-GR" w:eastAsia="el-GR"/>
        </w:rPr>
        <w:t xml:space="preserve"> τους </w:t>
      </w:r>
    </w:p>
    <w:p w:rsidR="00AC23AB" w:rsidRDefault="00AC23AB" w:rsidP="00FD1018">
      <w:pPr>
        <w:suppressAutoHyphens/>
        <w:spacing w:before="120" w:line="276" w:lineRule="auto"/>
        <w:jc w:val="both"/>
        <w:rPr>
          <w:rFonts w:ascii="Calibri" w:hAnsi="Calibri" w:cs="Calibri"/>
          <w:b/>
          <w:sz w:val="22"/>
          <w:szCs w:val="22"/>
          <w:lang w:val="el-GR" w:eastAsia="el-GR"/>
        </w:rPr>
      </w:pPr>
      <w:r>
        <w:rPr>
          <w:rFonts w:ascii="Calibri" w:hAnsi="Calibri" w:cs="Calibri"/>
          <w:sz w:val="22"/>
          <w:szCs w:val="22"/>
          <w:lang w:val="el-GR" w:eastAsia="el-GR"/>
        </w:rPr>
        <w:t xml:space="preserve">α) </w:t>
      </w:r>
      <w:r>
        <w:rPr>
          <w:rFonts w:ascii="Calibri" w:hAnsi="Calibri" w:cs="Calibri"/>
          <w:b/>
          <w:sz w:val="22"/>
          <w:szCs w:val="22"/>
          <w:lang w:val="el-GR" w:eastAsia="el-GR"/>
        </w:rPr>
        <w:t>Π</w:t>
      </w:r>
      <w:r w:rsidR="005B4020">
        <w:rPr>
          <w:rFonts w:ascii="Calibri" w:hAnsi="Calibri" w:cs="Calibri"/>
          <w:b/>
          <w:sz w:val="22"/>
          <w:szCs w:val="22"/>
          <w:lang w:val="el-GR" w:eastAsia="el-GR"/>
        </w:rPr>
        <w:t>ί</w:t>
      </w:r>
      <w:r w:rsidRPr="00AC23AB">
        <w:rPr>
          <w:rFonts w:ascii="Calibri" w:hAnsi="Calibri" w:cs="Calibri"/>
          <w:b/>
          <w:sz w:val="22"/>
          <w:szCs w:val="22"/>
          <w:lang w:val="el-GR" w:eastAsia="el-GR"/>
        </w:rPr>
        <w:t>ν</w:t>
      </w:r>
      <w:r w:rsidR="005B4020">
        <w:rPr>
          <w:rFonts w:ascii="Calibri" w:hAnsi="Calibri" w:cs="Calibri"/>
          <w:b/>
          <w:sz w:val="22"/>
          <w:szCs w:val="22"/>
          <w:lang w:val="el-GR" w:eastAsia="el-GR"/>
        </w:rPr>
        <w:t>α</w:t>
      </w:r>
      <w:r w:rsidRPr="00AC23AB">
        <w:rPr>
          <w:rFonts w:ascii="Calibri" w:hAnsi="Calibri" w:cs="Calibri"/>
          <w:b/>
          <w:sz w:val="22"/>
          <w:szCs w:val="22"/>
          <w:lang w:val="el-GR" w:eastAsia="el-GR"/>
        </w:rPr>
        <w:t>κ</w:t>
      </w:r>
      <w:r>
        <w:rPr>
          <w:rFonts w:ascii="Calibri" w:hAnsi="Calibri" w:cs="Calibri"/>
          <w:b/>
          <w:sz w:val="22"/>
          <w:szCs w:val="22"/>
          <w:lang w:val="el-GR" w:eastAsia="el-GR"/>
        </w:rPr>
        <w:t>ες</w:t>
      </w:r>
      <w:r w:rsidRPr="00AC23AB">
        <w:rPr>
          <w:rFonts w:ascii="Calibri" w:hAnsi="Calibri" w:cs="Calibri"/>
          <w:b/>
          <w:sz w:val="22"/>
          <w:szCs w:val="22"/>
          <w:lang w:val="el-GR" w:eastAsia="el-GR"/>
        </w:rPr>
        <w:t xml:space="preserve"> των αντικειμενικών μορίων κατά φθίνουσα σειρά και ανά </w:t>
      </w:r>
      <w:r w:rsidR="00FD1018">
        <w:rPr>
          <w:rFonts w:ascii="Calibri" w:hAnsi="Calibri" w:cs="Calibri"/>
          <w:b/>
          <w:sz w:val="22"/>
          <w:szCs w:val="22"/>
          <w:lang w:val="el-GR" w:eastAsia="el-GR"/>
        </w:rPr>
        <w:t>Δ</w:t>
      </w:r>
      <w:r w:rsidRPr="00AC23AB">
        <w:rPr>
          <w:rFonts w:ascii="Calibri" w:hAnsi="Calibri" w:cs="Calibri"/>
          <w:b/>
          <w:sz w:val="22"/>
          <w:szCs w:val="22"/>
          <w:lang w:val="el-GR" w:eastAsia="el-GR"/>
        </w:rPr>
        <w:t xml:space="preserve">ιεύθυνση </w:t>
      </w:r>
      <w:r w:rsidR="00FD1018">
        <w:rPr>
          <w:rFonts w:ascii="Calibri" w:hAnsi="Calibri" w:cs="Calibri"/>
          <w:b/>
          <w:sz w:val="22"/>
          <w:szCs w:val="22"/>
          <w:lang w:val="el-GR" w:eastAsia="el-GR"/>
        </w:rPr>
        <w:t>Ε</w:t>
      </w:r>
      <w:r w:rsidRPr="00AC23AB">
        <w:rPr>
          <w:rFonts w:ascii="Calibri" w:hAnsi="Calibri" w:cs="Calibri"/>
          <w:b/>
          <w:sz w:val="22"/>
          <w:szCs w:val="22"/>
          <w:lang w:val="el-GR" w:eastAsia="el-GR"/>
        </w:rPr>
        <w:t xml:space="preserve">κπαίδευσης των υποψήφιων </w:t>
      </w:r>
      <w:r w:rsidR="00FD1018">
        <w:rPr>
          <w:rFonts w:ascii="Calibri" w:hAnsi="Calibri" w:cs="Calibri"/>
          <w:b/>
          <w:sz w:val="22"/>
          <w:szCs w:val="22"/>
          <w:lang w:val="el-GR" w:eastAsia="el-GR"/>
        </w:rPr>
        <w:t>Δ</w:t>
      </w:r>
      <w:r w:rsidRPr="00AC23AB">
        <w:rPr>
          <w:rFonts w:ascii="Calibri" w:hAnsi="Calibri" w:cs="Calibri"/>
          <w:b/>
          <w:sz w:val="22"/>
          <w:szCs w:val="22"/>
          <w:lang w:val="el-GR" w:eastAsia="el-GR"/>
        </w:rPr>
        <w:t>ιευθυντών</w:t>
      </w:r>
      <w:r>
        <w:rPr>
          <w:rFonts w:ascii="Calibri" w:hAnsi="Calibri" w:cs="Calibri"/>
          <w:b/>
          <w:sz w:val="22"/>
          <w:szCs w:val="22"/>
          <w:lang w:val="el-GR" w:eastAsia="el-GR"/>
        </w:rPr>
        <w:t xml:space="preserve"> ΠΕ</w:t>
      </w:r>
      <w:r w:rsidRPr="00AC23AB">
        <w:rPr>
          <w:rFonts w:ascii="Calibri" w:hAnsi="Calibri" w:cs="Calibri"/>
          <w:b/>
          <w:sz w:val="22"/>
          <w:szCs w:val="22"/>
          <w:lang w:val="el-GR" w:eastAsia="el-GR"/>
        </w:rPr>
        <w:t xml:space="preserve"> </w:t>
      </w:r>
      <w:r>
        <w:rPr>
          <w:rFonts w:ascii="Calibri" w:hAnsi="Calibri" w:cs="Calibri"/>
          <w:b/>
          <w:sz w:val="22"/>
          <w:szCs w:val="22"/>
          <w:lang w:val="el-GR" w:eastAsia="el-GR"/>
        </w:rPr>
        <w:t>Α</w:t>
      </w:r>
      <w:r w:rsidRPr="00AC23AB">
        <w:rPr>
          <w:rFonts w:ascii="Calibri" w:hAnsi="Calibri" w:cs="Calibri"/>
          <w:b/>
          <w:sz w:val="22"/>
          <w:szCs w:val="22"/>
          <w:lang w:val="el-GR" w:eastAsia="el-GR"/>
        </w:rPr>
        <w:t>ττικής</w:t>
      </w:r>
      <w:r w:rsidR="00FD1018">
        <w:rPr>
          <w:rFonts w:ascii="Calibri" w:hAnsi="Calibri" w:cs="Calibri"/>
          <w:b/>
          <w:sz w:val="22"/>
          <w:szCs w:val="22"/>
          <w:lang w:val="el-GR" w:eastAsia="el-GR"/>
        </w:rPr>
        <w:t xml:space="preserve"> &amp;</w:t>
      </w:r>
    </w:p>
    <w:p w:rsidR="00AC23AB" w:rsidRPr="00AC23AB" w:rsidRDefault="00AC23AB" w:rsidP="00FD1018">
      <w:pPr>
        <w:suppressAutoHyphens/>
        <w:spacing w:before="120" w:line="276" w:lineRule="auto"/>
        <w:jc w:val="both"/>
        <w:rPr>
          <w:rFonts w:ascii="Calibri" w:hAnsi="Calibri" w:cs="Calibri"/>
          <w:b/>
          <w:sz w:val="22"/>
          <w:szCs w:val="22"/>
          <w:lang w:val="el-GR" w:eastAsia="el-GR"/>
        </w:rPr>
      </w:pPr>
      <w:r>
        <w:rPr>
          <w:rFonts w:ascii="Calibri" w:hAnsi="Calibri" w:cs="Calibri"/>
          <w:b/>
          <w:sz w:val="22"/>
          <w:szCs w:val="22"/>
          <w:lang w:val="el-GR" w:eastAsia="el-GR"/>
        </w:rPr>
        <w:t>β) Π</w:t>
      </w:r>
      <w:r w:rsidR="005B4020">
        <w:rPr>
          <w:rFonts w:ascii="Calibri" w:hAnsi="Calibri" w:cs="Calibri"/>
          <w:b/>
          <w:sz w:val="22"/>
          <w:szCs w:val="22"/>
          <w:lang w:val="el-GR" w:eastAsia="el-GR"/>
        </w:rPr>
        <w:t>ί</w:t>
      </w:r>
      <w:r w:rsidR="00FD1018">
        <w:rPr>
          <w:rFonts w:ascii="Calibri" w:hAnsi="Calibri" w:cs="Calibri"/>
          <w:b/>
          <w:sz w:val="22"/>
          <w:szCs w:val="22"/>
          <w:lang w:val="el-GR" w:eastAsia="el-GR"/>
        </w:rPr>
        <w:t>ν</w:t>
      </w:r>
      <w:r w:rsidR="005B4020">
        <w:rPr>
          <w:rFonts w:ascii="Calibri" w:hAnsi="Calibri" w:cs="Calibri"/>
          <w:b/>
          <w:sz w:val="22"/>
          <w:szCs w:val="22"/>
          <w:lang w:val="el-GR" w:eastAsia="el-GR"/>
        </w:rPr>
        <w:t>α</w:t>
      </w:r>
      <w:r w:rsidR="00FD1018">
        <w:rPr>
          <w:rFonts w:ascii="Calibri" w:hAnsi="Calibri" w:cs="Calibri"/>
          <w:b/>
          <w:sz w:val="22"/>
          <w:szCs w:val="22"/>
          <w:lang w:val="el-GR" w:eastAsia="el-GR"/>
        </w:rPr>
        <w:t>κε</w:t>
      </w:r>
      <w:r w:rsidRPr="00AC23AB">
        <w:rPr>
          <w:rFonts w:ascii="Calibri" w:hAnsi="Calibri" w:cs="Calibri"/>
          <w:b/>
          <w:sz w:val="22"/>
          <w:szCs w:val="22"/>
          <w:lang w:val="el-GR" w:eastAsia="el-GR"/>
        </w:rPr>
        <w:t xml:space="preserve">ς δεκτών </w:t>
      </w:r>
      <w:r>
        <w:rPr>
          <w:rFonts w:ascii="Calibri" w:hAnsi="Calibri" w:cs="Calibri"/>
          <w:b/>
          <w:sz w:val="22"/>
          <w:szCs w:val="22"/>
          <w:lang w:val="el-GR" w:eastAsia="el-GR"/>
        </w:rPr>
        <w:t xml:space="preserve">&amp; μη δεκτών </w:t>
      </w:r>
      <w:r w:rsidRPr="00AC23AB">
        <w:rPr>
          <w:rFonts w:ascii="Calibri" w:hAnsi="Calibri" w:cs="Calibri"/>
          <w:b/>
          <w:sz w:val="22"/>
          <w:szCs w:val="22"/>
          <w:lang w:val="el-GR" w:eastAsia="el-GR"/>
        </w:rPr>
        <w:t>υποψηφιοτήτων στην διαδικασία επιλογής</w:t>
      </w:r>
      <w:r w:rsidR="00FD1018">
        <w:rPr>
          <w:rFonts w:ascii="Calibri" w:hAnsi="Calibri" w:cs="Calibri"/>
          <w:b/>
          <w:sz w:val="22"/>
          <w:szCs w:val="22"/>
          <w:lang w:val="el-GR" w:eastAsia="el-GR"/>
        </w:rPr>
        <w:t xml:space="preserve"> Διευθυντών </w:t>
      </w:r>
      <w:r>
        <w:rPr>
          <w:rFonts w:ascii="Calibri" w:hAnsi="Calibri" w:cs="Calibri"/>
          <w:b/>
          <w:sz w:val="22"/>
          <w:szCs w:val="22"/>
          <w:lang w:val="el-GR" w:eastAsia="el-GR"/>
        </w:rPr>
        <w:t>ΠΕ</w:t>
      </w:r>
      <w:r w:rsidRPr="00AC23AB">
        <w:rPr>
          <w:rFonts w:ascii="Calibri" w:hAnsi="Calibri" w:cs="Calibri"/>
          <w:b/>
          <w:sz w:val="22"/>
          <w:szCs w:val="22"/>
          <w:lang w:val="el-GR" w:eastAsia="el-GR"/>
        </w:rPr>
        <w:t xml:space="preserve"> </w:t>
      </w:r>
      <w:r>
        <w:rPr>
          <w:rFonts w:ascii="Calibri" w:hAnsi="Calibri" w:cs="Calibri"/>
          <w:b/>
          <w:sz w:val="22"/>
          <w:szCs w:val="22"/>
          <w:lang w:val="el-GR" w:eastAsia="el-GR"/>
        </w:rPr>
        <w:t>Α</w:t>
      </w:r>
      <w:r w:rsidRPr="00AC23AB">
        <w:rPr>
          <w:rFonts w:ascii="Calibri" w:hAnsi="Calibri" w:cs="Calibri"/>
          <w:b/>
          <w:sz w:val="22"/>
          <w:szCs w:val="22"/>
          <w:lang w:val="el-GR" w:eastAsia="el-GR"/>
        </w:rPr>
        <w:t>ττικής</w:t>
      </w:r>
      <w:r w:rsidR="00FD1018">
        <w:rPr>
          <w:rFonts w:ascii="Calibri" w:hAnsi="Calibri" w:cs="Calibri"/>
          <w:b/>
          <w:sz w:val="22"/>
          <w:szCs w:val="22"/>
          <w:lang w:val="el-GR" w:eastAsia="el-GR"/>
        </w:rPr>
        <w:t>.</w:t>
      </w:r>
    </w:p>
    <w:p w:rsidR="00EB4159" w:rsidRPr="00437E6C" w:rsidRDefault="00320B72" w:rsidP="00EB4159">
      <w:pPr>
        <w:suppressAutoHyphens/>
        <w:spacing w:before="120" w:line="276" w:lineRule="auto"/>
        <w:jc w:val="both"/>
        <w:rPr>
          <w:sz w:val="22"/>
          <w:szCs w:val="24"/>
          <w:lang w:val="el-GR"/>
        </w:rPr>
      </w:pPr>
      <w:r w:rsidRPr="00437E6C">
        <w:rPr>
          <w:sz w:val="22"/>
          <w:szCs w:val="24"/>
          <w:lang w:val="el-GR"/>
        </w:rPr>
        <w:t>Παρακαλούμε για τις δικές σας ενέργειες.</w:t>
      </w:r>
      <w:r w:rsidR="00D71C6C" w:rsidRPr="00437E6C">
        <w:rPr>
          <w:sz w:val="22"/>
          <w:szCs w:val="24"/>
          <w:lang w:val="el-GR"/>
        </w:rPr>
        <w:t xml:space="preserve">    </w:t>
      </w:r>
      <w:r w:rsidR="00AA0AEB" w:rsidRPr="00437E6C">
        <w:rPr>
          <w:sz w:val="22"/>
          <w:szCs w:val="24"/>
          <w:lang w:val="el-GR"/>
        </w:rPr>
        <w:t xml:space="preserve">  </w:t>
      </w:r>
      <w:r w:rsidR="00D306D7" w:rsidRPr="00437E6C">
        <w:rPr>
          <w:sz w:val="22"/>
          <w:szCs w:val="24"/>
          <w:lang w:val="el-GR"/>
        </w:rPr>
        <w:t xml:space="preserve">    </w:t>
      </w:r>
    </w:p>
    <w:p w:rsidR="005A1189" w:rsidRPr="00467C10" w:rsidRDefault="00D306D7" w:rsidP="00EB4159">
      <w:pPr>
        <w:suppressAutoHyphens/>
        <w:spacing w:before="120" w:line="276" w:lineRule="auto"/>
        <w:jc w:val="both"/>
        <w:rPr>
          <w:rFonts w:ascii="Calibri" w:hAnsi="Calibri" w:cs="Calibri"/>
          <w:sz w:val="22"/>
          <w:szCs w:val="22"/>
          <w:lang w:val="el-GR" w:eastAsia="el-GR"/>
        </w:rPr>
      </w:pPr>
      <w:r w:rsidRPr="00D10B43">
        <w:rPr>
          <w:rFonts w:ascii="Calibri" w:hAnsi="Calibri" w:cs="Calibri"/>
          <w:sz w:val="24"/>
          <w:szCs w:val="24"/>
          <w:lang w:val="el-GR"/>
        </w:rPr>
        <w:t xml:space="preserve">                  </w:t>
      </w:r>
      <w:r w:rsidR="00C7633C" w:rsidRPr="00D10B43">
        <w:rPr>
          <w:rFonts w:ascii="Calibri" w:hAnsi="Calibri" w:cs="Calibri"/>
          <w:sz w:val="24"/>
          <w:szCs w:val="24"/>
          <w:lang w:val="el-GR"/>
        </w:rPr>
        <w:t xml:space="preserve">                       </w:t>
      </w:r>
      <w:r w:rsidR="005A1189">
        <w:rPr>
          <w:rFonts w:ascii="Calibri" w:hAnsi="Calibri" w:cs="Calibri"/>
          <w:sz w:val="24"/>
          <w:szCs w:val="24"/>
          <w:lang w:val="el-GR"/>
        </w:rPr>
        <w:tab/>
      </w:r>
    </w:p>
    <w:p w:rsidR="00EB4159" w:rsidRDefault="005A1189" w:rsidP="005A1189">
      <w:pPr>
        <w:tabs>
          <w:tab w:val="left" w:pos="4253"/>
        </w:tabs>
        <w:suppressAutoHyphens/>
        <w:rPr>
          <w:rFonts w:ascii="Calibri" w:hAnsi="Calibri" w:cs="Calibri"/>
          <w:sz w:val="24"/>
          <w:szCs w:val="24"/>
          <w:lang w:val="el-GR"/>
        </w:rPr>
      </w:pPr>
      <w:r>
        <w:rPr>
          <w:rFonts w:ascii="Calibri" w:hAnsi="Calibri" w:cs="Calibri"/>
          <w:sz w:val="24"/>
          <w:szCs w:val="24"/>
          <w:lang w:val="el-GR"/>
        </w:rPr>
        <w:tab/>
      </w:r>
    </w:p>
    <w:p w:rsidR="00971906" w:rsidRDefault="00EB4159" w:rsidP="005A1189">
      <w:pPr>
        <w:tabs>
          <w:tab w:val="left" w:pos="4253"/>
        </w:tabs>
        <w:suppressAutoHyphens/>
        <w:rPr>
          <w:rFonts w:ascii="Calibri" w:hAnsi="Calibri" w:cs="Calibri"/>
          <w:sz w:val="24"/>
          <w:szCs w:val="24"/>
          <w:lang w:val="el-GR"/>
        </w:rPr>
      </w:pPr>
      <w:r>
        <w:rPr>
          <w:rFonts w:ascii="Calibri" w:hAnsi="Calibri" w:cs="Calibri"/>
          <w:sz w:val="24"/>
          <w:szCs w:val="24"/>
          <w:lang w:val="el-GR"/>
        </w:rPr>
        <w:tab/>
      </w:r>
      <w:bookmarkStart w:id="0" w:name="_GoBack"/>
      <w:bookmarkEnd w:id="0"/>
    </w:p>
    <w:p w:rsidR="00003670" w:rsidRPr="00D10B43" w:rsidRDefault="00971906" w:rsidP="005A1189">
      <w:pPr>
        <w:tabs>
          <w:tab w:val="left" w:pos="4253"/>
        </w:tabs>
        <w:suppressAutoHyphens/>
        <w:rPr>
          <w:rFonts w:ascii="Calibri" w:hAnsi="Calibri" w:cs="Calibri"/>
          <w:sz w:val="24"/>
          <w:szCs w:val="24"/>
          <w:lang w:val="el-GR"/>
        </w:rPr>
      </w:pPr>
      <w:r>
        <w:rPr>
          <w:rFonts w:ascii="Calibri" w:hAnsi="Calibri" w:cs="Calibri"/>
          <w:sz w:val="24"/>
          <w:szCs w:val="24"/>
          <w:lang w:val="el-GR"/>
        </w:rPr>
        <w:tab/>
      </w:r>
      <w:r w:rsidR="00003670" w:rsidRPr="00D10B43">
        <w:rPr>
          <w:rFonts w:ascii="Calibri" w:hAnsi="Calibri" w:cs="Calibri"/>
          <w:sz w:val="24"/>
          <w:szCs w:val="24"/>
          <w:lang w:val="el-GR"/>
        </w:rPr>
        <w:t>Ο</w:t>
      </w:r>
      <w:r w:rsidR="00D306D7" w:rsidRPr="00D10B43">
        <w:rPr>
          <w:rFonts w:ascii="Calibri" w:hAnsi="Calibri" w:cs="Calibri"/>
          <w:sz w:val="24"/>
          <w:szCs w:val="24"/>
          <w:lang w:val="el-GR"/>
        </w:rPr>
        <w:t xml:space="preserve"> </w:t>
      </w:r>
      <w:r w:rsidR="00003670" w:rsidRPr="00D10B43">
        <w:rPr>
          <w:rFonts w:ascii="Calibri" w:hAnsi="Calibri" w:cs="Calibri"/>
          <w:sz w:val="24"/>
          <w:szCs w:val="24"/>
          <w:lang w:val="el-GR"/>
        </w:rPr>
        <w:t>Περιφερειακός Διευθυντής Εκπαίδευσης Αττικής</w:t>
      </w:r>
    </w:p>
    <w:p w:rsidR="000C785A" w:rsidRDefault="00306DDF" w:rsidP="000C785A">
      <w:pPr>
        <w:tabs>
          <w:tab w:val="left" w:pos="6521"/>
        </w:tabs>
        <w:suppressAutoHyphens/>
        <w:ind w:left="284" w:hanging="142"/>
        <w:rPr>
          <w:rFonts w:ascii="Calibri" w:hAnsi="Calibri" w:cs="Calibri"/>
          <w:sz w:val="24"/>
          <w:szCs w:val="24"/>
          <w:lang w:val="el-GR"/>
        </w:rPr>
      </w:pPr>
      <w:r>
        <w:rPr>
          <w:rFonts w:ascii="Calibri" w:hAnsi="Calibri" w:cs="Calibri"/>
          <w:sz w:val="24"/>
          <w:szCs w:val="24"/>
          <w:lang w:val="el-GR"/>
        </w:rPr>
        <w:tab/>
      </w:r>
      <w:r w:rsidR="000C785A">
        <w:rPr>
          <w:rFonts w:ascii="Calibri" w:hAnsi="Calibri" w:cs="Calibri"/>
          <w:sz w:val="24"/>
          <w:szCs w:val="24"/>
          <w:lang w:val="el-GR"/>
        </w:rPr>
        <w:tab/>
      </w:r>
    </w:p>
    <w:p w:rsidR="003B3086" w:rsidRPr="00D10B43" w:rsidRDefault="000C785A" w:rsidP="000C785A">
      <w:pPr>
        <w:tabs>
          <w:tab w:val="left" w:pos="6521"/>
        </w:tabs>
        <w:suppressAutoHyphens/>
        <w:ind w:left="284" w:hanging="142"/>
        <w:rPr>
          <w:rFonts w:ascii="Calibri" w:hAnsi="Calibri" w:cs="Calibri"/>
          <w:sz w:val="24"/>
          <w:szCs w:val="24"/>
          <w:lang w:val="el-GR"/>
        </w:rPr>
      </w:pPr>
      <w:r>
        <w:rPr>
          <w:rFonts w:ascii="Calibri" w:hAnsi="Calibri" w:cs="Calibri"/>
          <w:sz w:val="24"/>
          <w:szCs w:val="24"/>
          <w:lang w:val="el-GR"/>
        </w:rPr>
        <w:tab/>
      </w:r>
      <w:r>
        <w:rPr>
          <w:rFonts w:ascii="Calibri" w:hAnsi="Calibri" w:cs="Calibri"/>
          <w:sz w:val="24"/>
          <w:szCs w:val="24"/>
          <w:lang w:val="el-GR"/>
        </w:rPr>
        <w:tab/>
        <w:t>Τ.Σ.Υ</w:t>
      </w:r>
      <w:r w:rsidR="00306DDF">
        <w:rPr>
          <w:rFonts w:ascii="Calibri" w:hAnsi="Calibri" w:cs="Calibri"/>
          <w:sz w:val="24"/>
          <w:szCs w:val="24"/>
          <w:lang w:val="el-GR"/>
        </w:rPr>
        <w:tab/>
      </w:r>
    </w:p>
    <w:p w:rsidR="001D4CDE" w:rsidRPr="00D10B43" w:rsidRDefault="001D4CDE" w:rsidP="005F0A2B">
      <w:pPr>
        <w:suppressAutoHyphens/>
        <w:rPr>
          <w:rFonts w:ascii="Calibri" w:hAnsi="Calibri" w:cs="Calibri"/>
          <w:b/>
          <w:sz w:val="24"/>
          <w:szCs w:val="24"/>
          <w:lang w:val="el-GR"/>
        </w:rPr>
      </w:pPr>
    </w:p>
    <w:p w:rsidR="00650365" w:rsidRDefault="005A1189" w:rsidP="005A1189">
      <w:pPr>
        <w:tabs>
          <w:tab w:val="center" w:pos="6804"/>
        </w:tabs>
        <w:suppressAutoHyphens/>
        <w:rPr>
          <w:rFonts w:ascii="Calibri" w:hAnsi="Calibri" w:cs="Calibri"/>
          <w:sz w:val="24"/>
          <w:szCs w:val="24"/>
          <w:lang w:val="el-GR"/>
        </w:rPr>
      </w:pPr>
      <w:r>
        <w:rPr>
          <w:rFonts w:ascii="Calibri" w:hAnsi="Calibri" w:cs="Calibri"/>
          <w:sz w:val="24"/>
          <w:szCs w:val="24"/>
          <w:lang w:val="el-GR"/>
        </w:rPr>
        <w:tab/>
      </w:r>
      <w:proofErr w:type="spellStart"/>
      <w:r w:rsidR="00320B72">
        <w:rPr>
          <w:rFonts w:ascii="Calibri" w:hAnsi="Calibri" w:cs="Calibri"/>
          <w:sz w:val="24"/>
          <w:szCs w:val="24"/>
          <w:lang w:val="el-GR"/>
        </w:rPr>
        <w:t>Λόντος</w:t>
      </w:r>
      <w:proofErr w:type="spellEnd"/>
      <w:r w:rsidR="00320B72">
        <w:rPr>
          <w:rFonts w:ascii="Calibri" w:hAnsi="Calibri" w:cs="Calibri"/>
          <w:sz w:val="24"/>
          <w:szCs w:val="24"/>
          <w:lang w:val="el-GR"/>
        </w:rPr>
        <w:t xml:space="preserve"> Χαράλαμπος</w:t>
      </w:r>
    </w:p>
    <w:p w:rsidR="00AC1C4B" w:rsidRDefault="000C785A" w:rsidP="005A1189">
      <w:pPr>
        <w:tabs>
          <w:tab w:val="center" w:pos="6804"/>
        </w:tabs>
        <w:suppressAutoHyphens/>
        <w:rPr>
          <w:rFonts w:ascii="Calibri" w:hAnsi="Calibri" w:cs="Calibri"/>
          <w:sz w:val="24"/>
          <w:szCs w:val="24"/>
          <w:lang w:val="el-GR"/>
        </w:rPr>
      </w:pPr>
      <w:r w:rsidRPr="00E95265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78D65D" wp14:editId="3AC49902">
                <wp:simplePos x="0" y="0"/>
                <wp:positionH relativeFrom="column">
                  <wp:posOffset>161925</wp:posOffset>
                </wp:positionH>
                <wp:positionV relativeFrom="paragraph">
                  <wp:posOffset>103505</wp:posOffset>
                </wp:positionV>
                <wp:extent cx="2374265" cy="982345"/>
                <wp:effectExtent l="0" t="0" r="0" b="8255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982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85A" w:rsidRPr="00034492" w:rsidRDefault="000C785A" w:rsidP="000C785A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0" w:lineRule="atLeast"/>
                              <w:jc w:val="both"/>
                              <w:textAlignment w:val="baseline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034492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l-GR"/>
                              </w:rPr>
                              <w:t>Ακριβές  Αντίγραφο</w:t>
                            </w:r>
                          </w:p>
                          <w:p w:rsidR="000C785A" w:rsidRPr="00034492" w:rsidRDefault="000C785A" w:rsidP="000C785A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0" w:lineRule="atLeast"/>
                              <w:jc w:val="both"/>
                              <w:textAlignment w:val="baseline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l-GR"/>
                              </w:rPr>
                              <w:t>Αθήνα,  23/12</w:t>
                            </w:r>
                            <w:r w:rsidRPr="00034492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l-GR"/>
                              </w:rPr>
                              <w:t>/2015</w:t>
                            </w:r>
                          </w:p>
                          <w:p w:rsidR="000C785A" w:rsidRPr="00034492" w:rsidRDefault="000C785A" w:rsidP="000C785A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0" w:lineRule="atLeast"/>
                              <w:jc w:val="both"/>
                              <w:textAlignment w:val="baseline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034492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l-GR"/>
                              </w:rPr>
                              <w:t>Η Προϊσταμένη του Τμήματος Α’</w:t>
                            </w:r>
                          </w:p>
                          <w:p w:rsidR="000C785A" w:rsidRPr="00034492" w:rsidRDefault="000C785A" w:rsidP="000C785A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280" w:line="200" w:lineRule="atLeast"/>
                              <w:jc w:val="both"/>
                              <w:textAlignment w:val="baseline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l-GR"/>
                              </w:rPr>
                            </w:pPr>
                            <w:proofErr w:type="spellStart"/>
                            <w:r w:rsidRPr="00034492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l-GR"/>
                              </w:rPr>
                              <w:t>Μπαλιώτη</w:t>
                            </w:r>
                            <w:proofErr w:type="spellEnd"/>
                            <w:r w:rsidRPr="00034492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034492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l-GR"/>
                              </w:rPr>
                              <w:t>Κωστούλα</w:t>
                            </w:r>
                            <w:proofErr w:type="spellEnd"/>
                            <w:r w:rsidRPr="00034492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</w:p>
                          <w:p w:rsidR="000C785A" w:rsidRPr="00E95265" w:rsidRDefault="000C785A" w:rsidP="000C785A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2" o:spid="_x0000_s1028" type="#_x0000_t202" style="position:absolute;margin-left:12.75pt;margin-top:8.15pt;width:186.95pt;height:77.3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" stroked="f">
                <v:textbox>
                  <w:txbxContent>
                    <w:p w:rsidR="000C785A" w:rsidRPr="00034492" w:rsidRDefault="000C785A" w:rsidP="000C785A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line="200" w:lineRule="atLeast"/>
                        <w:jc w:val="both"/>
                        <w:textAlignment w:val="baseline"/>
                        <w:rPr>
                          <w:rFonts w:ascii="Calibri" w:hAnsi="Calibri" w:cs="Calibri"/>
                          <w:sz w:val="24"/>
                          <w:szCs w:val="24"/>
                          <w:lang w:val="el-GR"/>
                        </w:rPr>
                      </w:pPr>
                      <w:r w:rsidRPr="00034492">
                        <w:rPr>
                          <w:rFonts w:ascii="Calibri" w:hAnsi="Calibri" w:cs="Calibri"/>
                          <w:sz w:val="24"/>
                          <w:szCs w:val="24"/>
                          <w:lang w:val="el-GR"/>
                        </w:rPr>
                        <w:t>Ακριβές  Αντίγραφο</w:t>
                      </w:r>
                    </w:p>
                    <w:p w:rsidR="000C785A" w:rsidRPr="00034492" w:rsidRDefault="000C785A" w:rsidP="000C785A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line="200" w:lineRule="atLeast"/>
                        <w:jc w:val="both"/>
                        <w:textAlignment w:val="baseline"/>
                        <w:rPr>
                          <w:rFonts w:ascii="Calibri" w:hAnsi="Calibri" w:cs="Calibri"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  <w:lang w:val="el-GR"/>
                        </w:rPr>
                        <w:t>Αθήνα,  23/12</w:t>
                      </w:r>
                      <w:r w:rsidRPr="00034492">
                        <w:rPr>
                          <w:rFonts w:ascii="Calibri" w:hAnsi="Calibri" w:cs="Calibri"/>
                          <w:sz w:val="24"/>
                          <w:szCs w:val="24"/>
                          <w:lang w:val="el-GR"/>
                        </w:rPr>
                        <w:t>/2015</w:t>
                      </w:r>
                    </w:p>
                    <w:p w:rsidR="000C785A" w:rsidRPr="00034492" w:rsidRDefault="000C785A" w:rsidP="000C785A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line="200" w:lineRule="atLeast"/>
                        <w:jc w:val="both"/>
                        <w:textAlignment w:val="baseline"/>
                        <w:rPr>
                          <w:rFonts w:ascii="Calibri" w:hAnsi="Calibri" w:cs="Calibri"/>
                          <w:sz w:val="24"/>
                          <w:szCs w:val="24"/>
                          <w:lang w:val="el-GR"/>
                        </w:rPr>
                      </w:pPr>
                      <w:r w:rsidRPr="00034492">
                        <w:rPr>
                          <w:rFonts w:ascii="Calibri" w:hAnsi="Calibri" w:cs="Calibri"/>
                          <w:sz w:val="24"/>
                          <w:szCs w:val="24"/>
                          <w:lang w:val="el-GR"/>
                        </w:rPr>
                        <w:t>Η Προϊσταμένη του Τμήματος Α’</w:t>
                      </w:r>
                    </w:p>
                    <w:p w:rsidR="000C785A" w:rsidRPr="00034492" w:rsidRDefault="000C785A" w:rsidP="000C785A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before="280" w:line="200" w:lineRule="atLeast"/>
                        <w:jc w:val="both"/>
                        <w:textAlignment w:val="baseline"/>
                        <w:rPr>
                          <w:rFonts w:ascii="Calibri" w:hAnsi="Calibri" w:cs="Calibri"/>
                          <w:sz w:val="24"/>
                          <w:szCs w:val="24"/>
                          <w:lang w:val="el-GR"/>
                        </w:rPr>
                      </w:pPr>
                      <w:proofErr w:type="spellStart"/>
                      <w:r w:rsidRPr="00034492">
                        <w:rPr>
                          <w:rFonts w:ascii="Calibri" w:hAnsi="Calibri" w:cs="Calibri"/>
                          <w:sz w:val="24"/>
                          <w:szCs w:val="24"/>
                          <w:lang w:val="el-GR"/>
                        </w:rPr>
                        <w:t>Μπαλιώτη</w:t>
                      </w:r>
                      <w:proofErr w:type="spellEnd"/>
                      <w:r w:rsidRPr="00034492">
                        <w:rPr>
                          <w:rFonts w:ascii="Calibri" w:hAnsi="Calibri" w:cs="Calibri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proofErr w:type="spellStart"/>
                      <w:r w:rsidRPr="00034492">
                        <w:rPr>
                          <w:rFonts w:ascii="Calibri" w:hAnsi="Calibri" w:cs="Calibri"/>
                          <w:sz w:val="24"/>
                          <w:szCs w:val="24"/>
                          <w:lang w:val="el-GR"/>
                        </w:rPr>
                        <w:t>Κωστούλα</w:t>
                      </w:r>
                      <w:proofErr w:type="spellEnd"/>
                      <w:r w:rsidRPr="00034492">
                        <w:rPr>
                          <w:rFonts w:ascii="Calibri" w:hAnsi="Calibri" w:cs="Calibri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</w:p>
                    <w:p w:rsidR="000C785A" w:rsidRPr="00E95265" w:rsidRDefault="000C785A" w:rsidP="000C785A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4159" w:rsidRDefault="00EB4159" w:rsidP="00EF1CD5">
      <w:pPr>
        <w:tabs>
          <w:tab w:val="left" w:pos="1276"/>
          <w:tab w:val="center" w:pos="6804"/>
        </w:tabs>
        <w:suppressAutoHyphens/>
        <w:rPr>
          <w:rFonts w:ascii="Calibri" w:hAnsi="Calibri" w:cs="Calibri"/>
          <w:lang w:val="el-GR"/>
        </w:rPr>
      </w:pPr>
    </w:p>
    <w:p w:rsidR="001917DD" w:rsidRDefault="00EF1CD5" w:rsidP="00EF1CD5">
      <w:pPr>
        <w:tabs>
          <w:tab w:val="left" w:pos="1276"/>
        </w:tabs>
        <w:suppressAutoHyphens/>
        <w:rPr>
          <w:rFonts w:ascii="Calibri" w:hAnsi="Calibri" w:cs="Calibri"/>
          <w:lang w:val="el-GR"/>
        </w:rPr>
      </w:pPr>
      <w:r w:rsidRPr="00EF1CD5">
        <w:rPr>
          <w:rFonts w:ascii="Calibri" w:hAnsi="Calibri" w:cs="Calibri"/>
          <w:lang w:val="el-GR"/>
        </w:rPr>
        <w:tab/>
      </w:r>
    </w:p>
    <w:p w:rsidR="001917DD" w:rsidRDefault="001917DD">
      <w:pPr>
        <w:rPr>
          <w:rFonts w:ascii="Calibri" w:hAnsi="Calibri" w:cs="Calibri"/>
          <w:lang w:val="el-GR"/>
        </w:rPr>
      </w:pPr>
    </w:p>
    <w:p w:rsidR="00EF1CD5" w:rsidRPr="00EF1CD5" w:rsidRDefault="00EF1CD5" w:rsidP="00EF1CD5">
      <w:pPr>
        <w:tabs>
          <w:tab w:val="left" w:pos="1276"/>
        </w:tabs>
        <w:suppressAutoHyphens/>
        <w:rPr>
          <w:rFonts w:ascii="Calibri" w:hAnsi="Calibri" w:cs="Calibri"/>
          <w:lang w:val="el-GR"/>
        </w:rPr>
      </w:pPr>
    </w:p>
    <w:sectPr w:rsidR="00EF1CD5" w:rsidRPr="00EF1CD5" w:rsidSect="00EB4159">
      <w:footerReference w:type="default" r:id="rId11"/>
      <w:pgSz w:w="12240" w:h="15840"/>
      <w:pgMar w:top="284" w:right="1418" w:bottom="284" w:left="1418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0E2" w:rsidRDefault="001D50E2">
      <w:r>
        <w:separator/>
      </w:r>
    </w:p>
  </w:endnote>
  <w:endnote w:type="continuationSeparator" w:id="0">
    <w:p w:rsidR="001D50E2" w:rsidRDefault="001D5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3EC" w:rsidRDefault="002263EC" w:rsidP="006F3E94">
    <w:pPr>
      <w:pStyle w:val="a6"/>
      <w:jc w:val="center"/>
    </w:pPr>
  </w:p>
  <w:p w:rsidR="002263EC" w:rsidRDefault="002263E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0E2" w:rsidRDefault="001D50E2">
      <w:r>
        <w:separator/>
      </w:r>
    </w:p>
  </w:footnote>
  <w:footnote w:type="continuationSeparator" w:id="0">
    <w:p w:rsidR="001D50E2" w:rsidRDefault="001D5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61AA"/>
    <w:multiLevelType w:val="hybridMultilevel"/>
    <w:tmpl w:val="A5BA48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07247"/>
    <w:multiLevelType w:val="hybridMultilevel"/>
    <w:tmpl w:val="B6043BE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E62375"/>
    <w:multiLevelType w:val="hybridMultilevel"/>
    <w:tmpl w:val="F74CB14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33353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0484396"/>
    <w:multiLevelType w:val="hybridMultilevel"/>
    <w:tmpl w:val="4F1659A6"/>
    <w:lvl w:ilvl="0" w:tplc="07AA4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761FE1"/>
    <w:multiLevelType w:val="hybridMultilevel"/>
    <w:tmpl w:val="F984BE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317205"/>
    <w:multiLevelType w:val="hybridMultilevel"/>
    <w:tmpl w:val="D4E4B5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4A584A"/>
    <w:multiLevelType w:val="singleLevel"/>
    <w:tmpl w:val="A858B974"/>
    <w:lvl w:ilvl="0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8">
    <w:nsid w:val="269016ED"/>
    <w:multiLevelType w:val="hybridMultilevel"/>
    <w:tmpl w:val="80301A74"/>
    <w:lvl w:ilvl="0" w:tplc="283257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99765E"/>
    <w:multiLevelType w:val="hybridMultilevel"/>
    <w:tmpl w:val="9CE6BBF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8C7169B"/>
    <w:multiLevelType w:val="singleLevel"/>
    <w:tmpl w:val="B8AC0CE2"/>
    <w:lvl w:ilvl="0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11">
    <w:nsid w:val="2E3E3844"/>
    <w:multiLevelType w:val="singleLevel"/>
    <w:tmpl w:val="9B104E76"/>
    <w:lvl w:ilvl="0">
      <w:start w:val="1"/>
      <w:numFmt w:val="decimal"/>
      <w:lvlText w:val="%1."/>
      <w:lvlJc w:val="left"/>
      <w:pPr>
        <w:tabs>
          <w:tab w:val="num" w:pos="356"/>
        </w:tabs>
        <w:ind w:left="356" w:hanging="360"/>
      </w:pPr>
      <w:rPr>
        <w:rFonts w:hint="default"/>
      </w:rPr>
    </w:lvl>
  </w:abstractNum>
  <w:abstractNum w:abstractNumId="12">
    <w:nsid w:val="34240C8F"/>
    <w:multiLevelType w:val="singleLevel"/>
    <w:tmpl w:val="FAF2C59E"/>
    <w:lvl w:ilvl="0">
      <w:start w:val="1"/>
      <w:numFmt w:val="decimal"/>
      <w:lvlText w:val="%1."/>
      <w:lvlJc w:val="left"/>
      <w:pPr>
        <w:tabs>
          <w:tab w:val="num" w:pos="-350"/>
        </w:tabs>
        <w:ind w:left="-350" w:hanging="360"/>
      </w:pPr>
      <w:rPr>
        <w:rFonts w:hint="default"/>
      </w:rPr>
    </w:lvl>
  </w:abstractNum>
  <w:abstractNum w:abstractNumId="13">
    <w:nsid w:val="3CEB4257"/>
    <w:multiLevelType w:val="hybridMultilevel"/>
    <w:tmpl w:val="F5EACF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470542"/>
    <w:multiLevelType w:val="hybridMultilevel"/>
    <w:tmpl w:val="B18482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546F50"/>
    <w:multiLevelType w:val="singleLevel"/>
    <w:tmpl w:val="2CEA7CEE"/>
    <w:lvl w:ilvl="0">
      <w:start w:val="1"/>
      <w:numFmt w:val="decimal"/>
      <w:lvlText w:val="%1."/>
      <w:lvlJc w:val="left"/>
      <w:pPr>
        <w:tabs>
          <w:tab w:val="num" w:pos="-350"/>
        </w:tabs>
        <w:ind w:left="-350" w:hanging="360"/>
      </w:pPr>
      <w:rPr>
        <w:rFonts w:hint="default"/>
      </w:rPr>
    </w:lvl>
  </w:abstractNum>
  <w:abstractNum w:abstractNumId="16">
    <w:nsid w:val="51D813CD"/>
    <w:multiLevelType w:val="hybridMultilevel"/>
    <w:tmpl w:val="8AC2B6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C939F5"/>
    <w:multiLevelType w:val="hybridMultilevel"/>
    <w:tmpl w:val="39D4C522"/>
    <w:lvl w:ilvl="0" w:tplc="BEA8E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D87611"/>
    <w:multiLevelType w:val="hybridMultilevel"/>
    <w:tmpl w:val="67D846A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5C435152"/>
    <w:multiLevelType w:val="hybridMultilevel"/>
    <w:tmpl w:val="5178E070"/>
    <w:lvl w:ilvl="0" w:tplc="E3F23D1A">
      <w:start w:val="1"/>
      <w:numFmt w:val="upperRoman"/>
      <w:pStyle w:val="9"/>
      <w:lvlText w:val="%1."/>
      <w:lvlJc w:val="right"/>
      <w:pPr>
        <w:tabs>
          <w:tab w:val="num" w:pos="90"/>
        </w:tabs>
        <w:ind w:left="90" w:hanging="180"/>
      </w:pPr>
    </w:lvl>
    <w:lvl w:ilvl="1" w:tplc="0409000F">
      <w:start w:val="1"/>
      <w:numFmt w:val="decimal"/>
      <w:lvlText w:val="%2."/>
      <w:lvlJc w:val="left"/>
      <w:pPr>
        <w:tabs>
          <w:tab w:val="num" w:pos="810"/>
        </w:tabs>
        <w:ind w:left="810" w:hanging="360"/>
      </w:pPr>
    </w:lvl>
    <w:lvl w:ilvl="2" w:tplc="04090013">
      <w:start w:val="1"/>
      <w:numFmt w:val="upperRoman"/>
      <w:lvlText w:val="%3."/>
      <w:lvlJc w:val="right"/>
      <w:pPr>
        <w:tabs>
          <w:tab w:val="num" w:pos="1530"/>
        </w:tabs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abstractNum w:abstractNumId="20">
    <w:nsid w:val="63521907"/>
    <w:multiLevelType w:val="hybridMultilevel"/>
    <w:tmpl w:val="A3C685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E578D8"/>
    <w:multiLevelType w:val="hybridMultilevel"/>
    <w:tmpl w:val="D536336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A71CE5"/>
    <w:multiLevelType w:val="hybridMultilevel"/>
    <w:tmpl w:val="451A8D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6A2A2C"/>
    <w:multiLevelType w:val="hybridMultilevel"/>
    <w:tmpl w:val="2FDC7C1E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4">
    <w:nsid w:val="75C25B16"/>
    <w:multiLevelType w:val="hybridMultilevel"/>
    <w:tmpl w:val="267AA2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F9522D"/>
    <w:multiLevelType w:val="hybridMultilevel"/>
    <w:tmpl w:val="E61C45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C863EF"/>
    <w:multiLevelType w:val="hybridMultilevel"/>
    <w:tmpl w:val="32DEEC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D256E1"/>
    <w:multiLevelType w:val="hybridMultilevel"/>
    <w:tmpl w:val="FE0E10FC"/>
    <w:lvl w:ilvl="0" w:tplc="0408000F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num w:numId="1">
    <w:abstractNumId w:val="15"/>
  </w:num>
  <w:num w:numId="2">
    <w:abstractNumId w:val="12"/>
  </w:num>
  <w:num w:numId="3">
    <w:abstractNumId w:val="7"/>
  </w:num>
  <w:num w:numId="4">
    <w:abstractNumId w:val="3"/>
  </w:num>
  <w:num w:numId="5">
    <w:abstractNumId w:val="10"/>
  </w:num>
  <w:num w:numId="6">
    <w:abstractNumId w:val="11"/>
  </w:num>
  <w:num w:numId="7">
    <w:abstractNumId w:val="19"/>
  </w:num>
  <w:num w:numId="8">
    <w:abstractNumId w:val="23"/>
  </w:num>
  <w:num w:numId="9">
    <w:abstractNumId w:val="18"/>
  </w:num>
  <w:num w:numId="10">
    <w:abstractNumId w:val="14"/>
  </w:num>
  <w:num w:numId="11">
    <w:abstractNumId w:val="2"/>
  </w:num>
  <w:num w:numId="12">
    <w:abstractNumId w:val="27"/>
  </w:num>
  <w:num w:numId="13">
    <w:abstractNumId w:val="21"/>
  </w:num>
  <w:num w:numId="14">
    <w:abstractNumId w:val="1"/>
  </w:num>
  <w:num w:numId="15">
    <w:abstractNumId w:val="16"/>
  </w:num>
  <w:num w:numId="16">
    <w:abstractNumId w:val="8"/>
  </w:num>
  <w:num w:numId="17">
    <w:abstractNumId w:val="9"/>
  </w:num>
  <w:num w:numId="18">
    <w:abstractNumId w:val="4"/>
  </w:num>
  <w:num w:numId="19">
    <w:abstractNumId w:val="22"/>
  </w:num>
  <w:num w:numId="20">
    <w:abstractNumId w:val="0"/>
  </w:num>
  <w:num w:numId="21">
    <w:abstractNumId w:val="24"/>
  </w:num>
  <w:num w:numId="22">
    <w:abstractNumId w:val="13"/>
  </w:num>
  <w:num w:numId="23">
    <w:abstractNumId w:val="17"/>
  </w:num>
  <w:num w:numId="24">
    <w:abstractNumId w:val="20"/>
  </w:num>
  <w:num w:numId="25">
    <w:abstractNumId w:val="25"/>
  </w:num>
  <w:num w:numId="26">
    <w:abstractNumId w:val="26"/>
  </w:num>
  <w:num w:numId="27">
    <w:abstractNumId w:val="5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E14"/>
    <w:rsid w:val="00003670"/>
    <w:rsid w:val="000107AA"/>
    <w:rsid w:val="000161E3"/>
    <w:rsid w:val="00033242"/>
    <w:rsid w:val="0003393E"/>
    <w:rsid w:val="0005140B"/>
    <w:rsid w:val="00060E15"/>
    <w:rsid w:val="000862E0"/>
    <w:rsid w:val="00090ADA"/>
    <w:rsid w:val="000940ED"/>
    <w:rsid w:val="00094ED8"/>
    <w:rsid w:val="00095EEA"/>
    <w:rsid w:val="000A30A8"/>
    <w:rsid w:val="000A439D"/>
    <w:rsid w:val="000B021D"/>
    <w:rsid w:val="000B0E50"/>
    <w:rsid w:val="000B64A8"/>
    <w:rsid w:val="000C0E38"/>
    <w:rsid w:val="000C43C3"/>
    <w:rsid w:val="000C4D83"/>
    <w:rsid w:val="000C6664"/>
    <w:rsid w:val="000C6AA1"/>
    <w:rsid w:val="000C785A"/>
    <w:rsid w:val="000C7A24"/>
    <w:rsid w:val="000D0242"/>
    <w:rsid w:val="000D2F14"/>
    <w:rsid w:val="000D6A63"/>
    <w:rsid w:val="000D6B5E"/>
    <w:rsid w:val="000E0D2E"/>
    <w:rsid w:val="000E35AD"/>
    <w:rsid w:val="000E6384"/>
    <w:rsid w:val="000F0329"/>
    <w:rsid w:val="001054FB"/>
    <w:rsid w:val="00105D90"/>
    <w:rsid w:val="00110BE5"/>
    <w:rsid w:val="00116C9D"/>
    <w:rsid w:val="00116EA0"/>
    <w:rsid w:val="001235D3"/>
    <w:rsid w:val="001273B0"/>
    <w:rsid w:val="00133336"/>
    <w:rsid w:val="001405AF"/>
    <w:rsid w:val="001440BE"/>
    <w:rsid w:val="001456CA"/>
    <w:rsid w:val="00150D2F"/>
    <w:rsid w:val="00153C6C"/>
    <w:rsid w:val="001611A0"/>
    <w:rsid w:val="001611D7"/>
    <w:rsid w:val="00165A1C"/>
    <w:rsid w:val="00167E87"/>
    <w:rsid w:val="001706D8"/>
    <w:rsid w:val="00172D0A"/>
    <w:rsid w:val="00172FDE"/>
    <w:rsid w:val="0017494A"/>
    <w:rsid w:val="0018102F"/>
    <w:rsid w:val="001859A3"/>
    <w:rsid w:val="001917DD"/>
    <w:rsid w:val="00191EBD"/>
    <w:rsid w:val="0019412B"/>
    <w:rsid w:val="00197180"/>
    <w:rsid w:val="001A62B0"/>
    <w:rsid w:val="001B3E87"/>
    <w:rsid w:val="001B4678"/>
    <w:rsid w:val="001B4B44"/>
    <w:rsid w:val="001C73E3"/>
    <w:rsid w:val="001D0855"/>
    <w:rsid w:val="001D0DC2"/>
    <w:rsid w:val="001D199E"/>
    <w:rsid w:val="001D3187"/>
    <w:rsid w:val="001D4CDE"/>
    <w:rsid w:val="001D50E2"/>
    <w:rsid w:val="001E0E8E"/>
    <w:rsid w:val="001E55BC"/>
    <w:rsid w:val="001E72AB"/>
    <w:rsid w:val="001E7641"/>
    <w:rsid w:val="00220701"/>
    <w:rsid w:val="002229D1"/>
    <w:rsid w:val="00223926"/>
    <w:rsid w:val="002263EC"/>
    <w:rsid w:val="00232979"/>
    <w:rsid w:val="002360B3"/>
    <w:rsid w:val="00242036"/>
    <w:rsid w:val="002505B4"/>
    <w:rsid w:val="00254EB0"/>
    <w:rsid w:val="00255113"/>
    <w:rsid w:val="002609E1"/>
    <w:rsid w:val="00261FF1"/>
    <w:rsid w:val="00267A0F"/>
    <w:rsid w:val="00276522"/>
    <w:rsid w:val="00276549"/>
    <w:rsid w:val="0028773A"/>
    <w:rsid w:val="00287D81"/>
    <w:rsid w:val="002A7B5D"/>
    <w:rsid w:val="002B2C81"/>
    <w:rsid w:val="002B3424"/>
    <w:rsid w:val="002B4DE2"/>
    <w:rsid w:val="002B69BD"/>
    <w:rsid w:val="002C0D37"/>
    <w:rsid w:val="002C3E9F"/>
    <w:rsid w:val="002C4500"/>
    <w:rsid w:val="002D10C7"/>
    <w:rsid w:val="002D16D4"/>
    <w:rsid w:val="002D1841"/>
    <w:rsid w:val="002D3C6E"/>
    <w:rsid w:val="002D45A9"/>
    <w:rsid w:val="002E2689"/>
    <w:rsid w:val="002F0B62"/>
    <w:rsid w:val="002F2A35"/>
    <w:rsid w:val="002F3452"/>
    <w:rsid w:val="002F6BF0"/>
    <w:rsid w:val="002F748C"/>
    <w:rsid w:val="00303EBF"/>
    <w:rsid w:val="00304104"/>
    <w:rsid w:val="00306DDF"/>
    <w:rsid w:val="00307908"/>
    <w:rsid w:val="0031521D"/>
    <w:rsid w:val="00316511"/>
    <w:rsid w:val="00320B72"/>
    <w:rsid w:val="00320EAE"/>
    <w:rsid w:val="00322585"/>
    <w:rsid w:val="0032593C"/>
    <w:rsid w:val="00326916"/>
    <w:rsid w:val="00343C11"/>
    <w:rsid w:val="00346C34"/>
    <w:rsid w:val="00347BA7"/>
    <w:rsid w:val="00360042"/>
    <w:rsid w:val="003609EA"/>
    <w:rsid w:val="003631BA"/>
    <w:rsid w:val="0036485C"/>
    <w:rsid w:val="00365581"/>
    <w:rsid w:val="0036712F"/>
    <w:rsid w:val="0037490C"/>
    <w:rsid w:val="0037577E"/>
    <w:rsid w:val="00386220"/>
    <w:rsid w:val="0039423B"/>
    <w:rsid w:val="003A1B57"/>
    <w:rsid w:val="003A311D"/>
    <w:rsid w:val="003A4C36"/>
    <w:rsid w:val="003A537E"/>
    <w:rsid w:val="003A74AA"/>
    <w:rsid w:val="003B0060"/>
    <w:rsid w:val="003B29CF"/>
    <w:rsid w:val="003B3086"/>
    <w:rsid w:val="003B3573"/>
    <w:rsid w:val="003B388B"/>
    <w:rsid w:val="003B3B18"/>
    <w:rsid w:val="003B5E9B"/>
    <w:rsid w:val="003B715B"/>
    <w:rsid w:val="003C507D"/>
    <w:rsid w:val="003C7182"/>
    <w:rsid w:val="003D0471"/>
    <w:rsid w:val="003D1B5B"/>
    <w:rsid w:val="003D284B"/>
    <w:rsid w:val="003E00CE"/>
    <w:rsid w:val="003E02C3"/>
    <w:rsid w:val="003E0D35"/>
    <w:rsid w:val="003F758E"/>
    <w:rsid w:val="00401C91"/>
    <w:rsid w:val="00410F42"/>
    <w:rsid w:val="00412FEF"/>
    <w:rsid w:val="00413701"/>
    <w:rsid w:val="00414A50"/>
    <w:rsid w:val="0041501D"/>
    <w:rsid w:val="004203E5"/>
    <w:rsid w:val="00424A56"/>
    <w:rsid w:val="00430B43"/>
    <w:rsid w:val="00437522"/>
    <w:rsid w:val="00437E6C"/>
    <w:rsid w:val="00440B4F"/>
    <w:rsid w:val="0044314D"/>
    <w:rsid w:val="0045019D"/>
    <w:rsid w:val="00453E41"/>
    <w:rsid w:val="004540DD"/>
    <w:rsid w:val="00456ED6"/>
    <w:rsid w:val="00460169"/>
    <w:rsid w:val="00462885"/>
    <w:rsid w:val="004642CC"/>
    <w:rsid w:val="00467C10"/>
    <w:rsid w:val="004752FD"/>
    <w:rsid w:val="00476EC5"/>
    <w:rsid w:val="00480811"/>
    <w:rsid w:val="004820AA"/>
    <w:rsid w:val="00495FA7"/>
    <w:rsid w:val="00495FB9"/>
    <w:rsid w:val="00497D19"/>
    <w:rsid w:val="004B00DE"/>
    <w:rsid w:val="004B3213"/>
    <w:rsid w:val="004C4CBC"/>
    <w:rsid w:val="004D0986"/>
    <w:rsid w:val="004E293B"/>
    <w:rsid w:val="004E343E"/>
    <w:rsid w:val="004E54EF"/>
    <w:rsid w:val="004E5AB2"/>
    <w:rsid w:val="005131A5"/>
    <w:rsid w:val="0052129E"/>
    <w:rsid w:val="00524A37"/>
    <w:rsid w:val="005300DC"/>
    <w:rsid w:val="00530C57"/>
    <w:rsid w:val="00543932"/>
    <w:rsid w:val="00547B16"/>
    <w:rsid w:val="0055083C"/>
    <w:rsid w:val="00551DA0"/>
    <w:rsid w:val="00554018"/>
    <w:rsid w:val="00555DE5"/>
    <w:rsid w:val="00555FEB"/>
    <w:rsid w:val="0056239A"/>
    <w:rsid w:val="005650C7"/>
    <w:rsid w:val="00576A71"/>
    <w:rsid w:val="00581228"/>
    <w:rsid w:val="00590570"/>
    <w:rsid w:val="005925E3"/>
    <w:rsid w:val="00594AAE"/>
    <w:rsid w:val="00595D54"/>
    <w:rsid w:val="005A1189"/>
    <w:rsid w:val="005A1719"/>
    <w:rsid w:val="005A34AD"/>
    <w:rsid w:val="005A4E37"/>
    <w:rsid w:val="005B4020"/>
    <w:rsid w:val="005C116B"/>
    <w:rsid w:val="005C30DD"/>
    <w:rsid w:val="005C65B8"/>
    <w:rsid w:val="005D0182"/>
    <w:rsid w:val="005D78EA"/>
    <w:rsid w:val="005E0CF3"/>
    <w:rsid w:val="005E4FD5"/>
    <w:rsid w:val="005E5703"/>
    <w:rsid w:val="005E62CA"/>
    <w:rsid w:val="005E6FF3"/>
    <w:rsid w:val="005F0A2B"/>
    <w:rsid w:val="005F2A51"/>
    <w:rsid w:val="005F337D"/>
    <w:rsid w:val="005F6B2A"/>
    <w:rsid w:val="00600C8E"/>
    <w:rsid w:val="00606C3A"/>
    <w:rsid w:val="006102DF"/>
    <w:rsid w:val="00611601"/>
    <w:rsid w:val="0062193C"/>
    <w:rsid w:val="00624583"/>
    <w:rsid w:val="00627B5D"/>
    <w:rsid w:val="00627DDF"/>
    <w:rsid w:val="0063576B"/>
    <w:rsid w:val="00645071"/>
    <w:rsid w:val="00650365"/>
    <w:rsid w:val="006700F4"/>
    <w:rsid w:val="00672CA9"/>
    <w:rsid w:val="00683730"/>
    <w:rsid w:val="006859FA"/>
    <w:rsid w:val="00692402"/>
    <w:rsid w:val="006A4D67"/>
    <w:rsid w:val="006B4594"/>
    <w:rsid w:val="006B7479"/>
    <w:rsid w:val="006C257E"/>
    <w:rsid w:val="006D217F"/>
    <w:rsid w:val="006D76E9"/>
    <w:rsid w:val="006E392F"/>
    <w:rsid w:val="006E7890"/>
    <w:rsid w:val="006F3E94"/>
    <w:rsid w:val="006F66A0"/>
    <w:rsid w:val="007053AF"/>
    <w:rsid w:val="007060CF"/>
    <w:rsid w:val="00710CF6"/>
    <w:rsid w:val="00710FED"/>
    <w:rsid w:val="0073134E"/>
    <w:rsid w:val="00733662"/>
    <w:rsid w:val="00735A45"/>
    <w:rsid w:val="007426EF"/>
    <w:rsid w:val="00742BB1"/>
    <w:rsid w:val="007557A8"/>
    <w:rsid w:val="00757AD7"/>
    <w:rsid w:val="007678AD"/>
    <w:rsid w:val="0077385E"/>
    <w:rsid w:val="00783B46"/>
    <w:rsid w:val="00784A90"/>
    <w:rsid w:val="007944BE"/>
    <w:rsid w:val="007A4131"/>
    <w:rsid w:val="007A4BA4"/>
    <w:rsid w:val="007A78CA"/>
    <w:rsid w:val="007B29D8"/>
    <w:rsid w:val="007C176D"/>
    <w:rsid w:val="007D264D"/>
    <w:rsid w:val="007D56AE"/>
    <w:rsid w:val="007E1984"/>
    <w:rsid w:val="007E546B"/>
    <w:rsid w:val="00805E8A"/>
    <w:rsid w:val="00811C1F"/>
    <w:rsid w:val="00812E14"/>
    <w:rsid w:val="0083114A"/>
    <w:rsid w:val="00831933"/>
    <w:rsid w:val="008333B2"/>
    <w:rsid w:val="00836140"/>
    <w:rsid w:val="00836B50"/>
    <w:rsid w:val="00843F4D"/>
    <w:rsid w:val="00844BD0"/>
    <w:rsid w:val="008470C4"/>
    <w:rsid w:val="00852D5D"/>
    <w:rsid w:val="00860C71"/>
    <w:rsid w:val="00861BB4"/>
    <w:rsid w:val="0086378E"/>
    <w:rsid w:val="00866174"/>
    <w:rsid w:val="0087007F"/>
    <w:rsid w:val="00870FD9"/>
    <w:rsid w:val="00872F45"/>
    <w:rsid w:val="008746D1"/>
    <w:rsid w:val="00876FEA"/>
    <w:rsid w:val="00877DEC"/>
    <w:rsid w:val="00882420"/>
    <w:rsid w:val="00882A9B"/>
    <w:rsid w:val="00887F8C"/>
    <w:rsid w:val="00890806"/>
    <w:rsid w:val="00890DFA"/>
    <w:rsid w:val="00893D8A"/>
    <w:rsid w:val="008A5517"/>
    <w:rsid w:val="008A6390"/>
    <w:rsid w:val="008A74AA"/>
    <w:rsid w:val="008C1626"/>
    <w:rsid w:val="008D07A1"/>
    <w:rsid w:val="008D2F9F"/>
    <w:rsid w:val="008E141D"/>
    <w:rsid w:val="008F04E4"/>
    <w:rsid w:val="008F26F9"/>
    <w:rsid w:val="00905FEF"/>
    <w:rsid w:val="00906C01"/>
    <w:rsid w:val="00912A59"/>
    <w:rsid w:val="00916F6E"/>
    <w:rsid w:val="0092092D"/>
    <w:rsid w:val="00922703"/>
    <w:rsid w:val="00927FC8"/>
    <w:rsid w:val="0093685D"/>
    <w:rsid w:val="0093728E"/>
    <w:rsid w:val="0094029D"/>
    <w:rsid w:val="00941B28"/>
    <w:rsid w:val="00943C9F"/>
    <w:rsid w:val="00943E96"/>
    <w:rsid w:val="00946E47"/>
    <w:rsid w:val="00950B81"/>
    <w:rsid w:val="00955C14"/>
    <w:rsid w:val="00955D3D"/>
    <w:rsid w:val="00956F70"/>
    <w:rsid w:val="00957D03"/>
    <w:rsid w:val="00966D05"/>
    <w:rsid w:val="00971906"/>
    <w:rsid w:val="00971C8B"/>
    <w:rsid w:val="00973494"/>
    <w:rsid w:val="0098789C"/>
    <w:rsid w:val="00991044"/>
    <w:rsid w:val="00997F03"/>
    <w:rsid w:val="009B2361"/>
    <w:rsid w:val="009B4473"/>
    <w:rsid w:val="009C6104"/>
    <w:rsid w:val="009C6CF9"/>
    <w:rsid w:val="009D1E5E"/>
    <w:rsid w:val="009D4AC0"/>
    <w:rsid w:val="009D68B5"/>
    <w:rsid w:val="009D6DE5"/>
    <w:rsid w:val="009E1ADC"/>
    <w:rsid w:val="009E2849"/>
    <w:rsid w:val="009E45D0"/>
    <w:rsid w:val="009E7E52"/>
    <w:rsid w:val="009E7E53"/>
    <w:rsid w:val="009F1161"/>
    <w:rsid w:val="009F1AC4"/>
    <w:rsid w:val="009F2361"/>
    <w:rsid w:val="00A04007"/>
    <w:rsid w:val="00A04BED"/>
    <w:rsid w:val="00A05B24"/>
    <w:rsid w:val="00A05CD0"/>
    <w:rsid w:val="00A13CDE"/>
    <w:rsid w:val="00A15E9D"/>
    <w:rsid w:val="00A17811"/>
    <w:rsid w:val="00A26648"/>
    <w:rsid w:val="00A32C99"/>
    <w:rsid w:val="00A427A5"/>
    <w:rsid w:val="00A42DC1"/>
    <w:rsid w:val="00A53361"/>
    <w:rsid w:val="00A55344"/>
    <w:rsid w:val="00A57956"/>
    <w:rsid w:val="00A73A30"/>
    <w:rsid w:val="00A75EEB"/>
    <w:rsid w:val="00A80775"/>
    <w:rsid w:val="00A81ACB"/>
    <w:rsid w:val="00A84DBB"/>
    <w:rsid w:val="00AA04DE"/>
    <w:rsid w:val="00AA0AEB"/>
    <w:rsid w:val="00AA2AF6"/>
    <w:rsid w:val="00AB1CFC"/>
    <w:rsid w:val="00AB2143"/>
    <w:rsid w:val="00AB2D39"/>
    <w:rsid w:val="00AC04C3"/>
    <w:rsid w:val="00AC172D"/>
    <w:rsid w:val="00AC1C4B"/>
    <w:rsid w:val="00AC23AB"/>
    <w:rsid w:val="00AC3BF1"/>
    <w:rsid w:val="00AC47B6"/>
    <w:rsid w:val="00AD2D2A"/>
    <w:rsid w:val="00AD6F10"/>
    <w:rsid w:val="00AE0930"/>
    <w:rsid w:val="00AE5201"/>
    <w:rsid w:val="00AE7A16"/>
    <w:rsid w:val="00AF643F"/>
    <w:rsid w:val="00AF6BB4"/>
    <w:rsid w:val="00B030D3"/>
    <w:rsid w:val="00B0507F"/>
    <w:rsid w:val="00B07110"/>
    <w:rsid w:val="00B102A2"/>
    <w:rsid w:val="00B20AF9"/>
    <w:rsid w:val="00B22B07"/>
    <w:rsid w:val="00B2606E"/>
    <w:rsid w:val="00B26805"/>
    <w:rsid w:val="00B306D3"/>
    <w:rsid w:val="00B4017A"/>
    <w:rsid w:val="00B413CB"/>
    <w:rsid w:val="00B421A6"/>
    <w:rsid w:val="00B442CA"/>
    <w:rsid w:val="00B4618E"/>
    <w:rsid w:val="00B54AE3"/>
    <w:rsid w:val="00B5544F"/>
    <w:rsid w:val="00B57965"/>
    <w:rsid w:val="00B57C0A"/>
    <w:rsid w:val="00B64339"/>
    <w:rsid w:val="00B64F92"/>
    <w:rsid w:val="00B65696"/>
    <w:rsid w:val="00B75208"/>
    <w:rsid w:val="00B91F1B"/>
    <w:rsid w:val="00B96558"/>
    <w:rsid w:val="00BA79E9"/>
    <w:rsid w:val="00BC54E2"/>
    <w:rsid w:val="00BD3895"/>
    <w:rsid w:val="00BD63B3"/>
    <w:rsid w:val="00BE6548"/>
    <w:rsid w:val="00BE6966"/>
    <w:rsid w:val="00BF5D00"/>
    <w:rsid w:val="00C0038F"/>
    <w:rsid w:val="00C00845"/>
    <w:rsid w:val="00C00F00"/>
    <w:rsid w:val="00C14DD6"/>
    <w:rsid w:val="00C22537"/>
    <w:rsid w:val="00C33BB4"/>
    <w:rsid w:val="00C42D4D"/>
    <w:rsid w:val="00C44703"/>
    <w:rsid w:val="00C44AD6"/>
    <w:rsid w:val="00C460D1"/>
    <w:rsid w:val="00C46168"/>
    <w:rsid w:val="00C51E61"/>
    <w:rsid w:val="00C579CC"/>
    <w:rsid w:val="00C6008A"/>
    <w:rsid w:val="00C75355"/>
    <w:rsid w:val="00C7633C"/>
    <w:rsid w:val="00C769BA"/>
    <w:rsid w:val="00C820BF"/>
    <w:rsid w:val="00C822E9"/>
    <w:rsid w:val="00C8340D"/>
    <w:rsid w:val="00C84E2D"/>
    <w:rsid w:val="00C84E7D"/>
    <w:rsid w:val="00C974AC"/>
    <w:rsid w:val="00CA6E13"/>
    <w:rsid w:val="00CA7A04"/>
    <w:rsid w:val="00CB476D"/>
    <w:rsid w:val="00CD32E1"/>
    <w:rsid w:val="00CE2719"/>
    <w:rsid w:val="00CE5B0F"/>
    <w:rsid w:val="00CE769F"/>
    <w:rsid w:val="00CF0665"/>
    <w:rsid w:val="00CF65B6"/>
    <w:rsid w:val="00CF7053"/>
    <w:rsid w:val="00D0176A"/>
    <w:rsid w:val="00D02732"/>
    <w:rsid w:val="00D046E5"/>
    <w:rsid w:val="00D0554A"/>
    <w:rsid w:val="00D10B43"/>
    <w:rsid w:val="00D16C7D"/>
    <w:rsid w:val="00D17B09"/>
    <w:rsid w:val="00D26009"/>
    <w:rsid w:val="00D27DFD"/>
    <w:rsid w:val="00D306D7"/>
    <w:rsid w:val="00D31E4B"/>
    <w:rsid w:val="00D33483"/>
    <w:rsid w:val="00D34F9A"/>
    <w:rsid w:val="00D3558E"/>
    <w:rsid w:val="00D36A13"/>
    <w:rsid w:val="00D44683"/>
    <w:rsid w:val="00D46DA3"/>
    <w:rsid w:val="00D5079A"/>
    <w:rsid w:val="00D5285F"/>
    <w:rsid w:val="00D540DA"/>
    <w:rsid w:val="00D574B2"/>
    <w:rsid w:val="00D63654"/>
    <w:rsid w:val="00D63ADF"/>
    <w:rsid w:val="00D65E3F"/>
    <w:rsid w:val="00D71C6C"/>
    <w:rsid w:val="00D747CD"/>
    <w:rsid w:val="00D8058F"/>
    <w:rsid w:val="00D85423"/>
    <w:rsid w:val="00D93320"/>
    <w:rsid w:val="00D948E2"/>
    <w:rsid w:val="00DA2433"/>
    <w:rsid w:val="00DB15F3"/>
    <w:rsid w:val="00DB5473"/>
    <w:rsid w:val="00DB7F20"/>
    <w:rsid w:val="00DC3199"/>
    <w:rsid w:val="00DC41AB"/>
    <w:rsid w:val="00DC5A70"/>
    <w:rsid w:val="00DD3AEC"/>
    <w:rsid w:val="00DD5D75"/>
    <w:rsid w:val="00DE3DAD"/>
    <w:rsid w:val="00DE70F7"/>
    <w:rsid w:val="00DE7C30"/>
    <w:rsid w:val="00DF2891"/>
    <w:rsid w:val="00DF3684"/>
    <w:rsid w:val="00E02308"/>
    <w:rsid w:val="00E030CE"/>
    <w:rsid w:val="00E13210"/>
    <w:rsid w:val="00E140E1"/>
    <w:rsid w:val="00E25730"/>
    <w:rsid w:val="00E2612E"/>
    <w:rsid w:val="00E26C99"/>
    <w:rsid w:val="00E30564"/>
    <w:rsid w:val="00E31465"/>
    <w:rsid w:val="00E350BF"/>
    <w:rsid w:val="00E3674E"/>
    <w:rsid w:val="00E41A9C"/>
    <w:rsid w:val="00E43DDF"/>
    <w:rsid w:val="00E44F11"/>
    <w:rsid w:val="00E474AD"/>
    <w:rsid w:val="00E53B0A"/>
    <w:rsid w:val="00E57556"/>
    <w:rsid w:val="00E6102E"/>
    <w:rsid w:val="00E624A5"/>
    <w:rsid w:val="00E62D71"/>
    <w:rsid w:val="00E633FA"/>
    <w:rsid w:val="00E66062"/>
    <w:rsid w:val="00E6704D"/>
    <w:rsid w:val="00E7265F"/>
    <w:rsid w:val="00E72EB9"/>
    <w:rsid w:val="00E73209"/>
    <w:rsid w:val="00E73B1F"/>
    <w:rsid w:val="00E80B1F"/>
    <w:rsid w:val="00E872C1"/>
    <w:rsid w:val="00E917ED"/>
    <w:rsid w:val="00E9246B"/>
    <w:rsid w:val="00EA3D55"/>
    <w:rsid w:val="00EA479A"/>
    <w:rsid w:val="00EB0FB9"/>
    <w:rsid w:val="00EB2F23"/>
    <w:rsid w:val="00EB40F6"/>
    <w:rsid w:val="00EB4159"/>
    <w:rsid w:val="00EC0E67"/>
    <w:rsid w:val="00EC22A7"/>
    <w:rsid w:val="00ED7728"/>
    <w:rsid w:val="00EE0FF5"/>
    <w:rsid w:val="00EE335F"/>
    <w:rsid w:val="00EE5E2D"/>
    <w:rsid w:val="00EF1CD5"/>
    <w:rsid w:val="00EF49B9"/>
    <w:rsid w:val="00EF5BB8"/>
    <w:rsid w:val="00F0433F"/>
    <w:rsid w:val="00F04552"/>
    <w:rsid w:val="00F056A2"/>
    <w:rsid w:val="00F10583"/>
    <w:rsid w:val="00F11ABD"/>
    <w:rsid w:val="00F1201D"/>
    <w:rsid w:val="00F15B17"/>
    <w:rsid w:val="00F20D30"/>
    <w:rsid w:val="00F26328"/>
    <w:rsid w:val="00F30AFF"/>
    <w:rsid w:val="00F317DA"/>
    <w:rsid w:val="00F32465"/>
    <w:rsid w:val="00F3634E"/>
    <w:rsid w:val="00F4583D"/>
    <w:rsid w:val="00F46407"/>
    <w:rsid w:val="00F5095D"/>
    <w:rsid w:val="00F541E7"/>
    <w:rsid w:val="00F56326"/>
    <w:rsid w:val="00F646A9"/>
    <w:rsid w:val="00F65846"/>
    <w:rsid w:val="00F800F1"/>
    <w:rsid w:val="00F81516"/>
    <w:rsid w:val="00F83E26"/>
    <w:rsid w:val="00F8437F"/>
    <w:rsid w:val="00F84D37"/>
    <w:rsid w:val="00F860C0"/>
    <w:rsid w:val="00F87B6F"/>
    <w:rsid w:val="00F938D6"/>
    <w:rsid w:val="00F97A1F"/>
    <w:rsid w:val="00FA20A8"/>
    <w:rsid w:val="00FB2A3F"/>
    <w:rsid w:val="00FB6AF7"/>
    <w:rsid w:val="00FB7B40"/>
    <w:rsid w:val="00FC024F"/>
    <w:rsid w:val="00FC10BC"/>
    <w:rsid w:val="00FC35DA"/>
    <w:rsid w:val="00FD1018"/>
    <w:rsid w:val="00FE3D6B"/>
    <w:rsid w:val="00FF1779"/>
    <w:rsid w:val="00FF554D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3932"/>
    <w:rPr>
      <w:lang w:val="en-US" w:eastAsia="en-US"/>
    </w:rPr>
  </w:style>
  <w:style w:type="paragraph" w:styleId="1">
    <w:name w:val="heading 1"/>
    <w:basedOn w:val="a"/>
    <w:next w:val="a"/>
    <w:qFormat/>
    <w:pPr>
      <w:keepNext/>
      <w:ind w:left="-284" w:hanging="426"/>
      <w:outlineLvl w:val="0"/>
    </w:pPr>
    <w:rPr>
      <w:b/>
      <w:sz w:val="22"/>
      <w:lang w:val="el-GR"/>
    </w:rPr>
  </w:style>
  <w:style w:type="paragraph" w:styleId="2">
    <w:name w:val="heading 2"/>
    <w:basedOn w:val="a"/>
    <w:next w:val="a"/>
    <w:qFormat/>
    <w:pPr>
      <w:keepNext/>
      <w:ind w:left="-284" w:hanging="426"/>
      <w:jc w:val="center"/>
      <w:outlineLvl w:val="1"/>
    </w:pPr>
    <w:rPr>
      <w:rFonts w:ascii="Arial" w:hAnsi="Arial"/>
      <w:b/>
      <w:sz w:val="24"/>
      <w:lang w:val="el-GR"/>
    </w:rPr>
  </w:style>
  <w:style w:type="paragraph" w:styleId="3">
    <w:name w:val="heading 3"/>
    <w:basedOn w:val="a"/>
    <w:next w:val="a"/>
    <w:qFormat/>
    <w:pPr>
      <w:keepNext/>
      <w:ind w:left="-710"/>
      <w:outlineLvl w:val="2"/>
    </w:pPr>
    <w:rPr>
      <w:rFonts w:ascii="Arial" w:hAnsi="Arial"/>
      <w:b/>
      <w:sz w:val="24"/>
      <w:u w:val="single"/>
      <w:lang w:val="el-GR"/>
    </w:rPr>
  </w:style>
  <w:style w:type="paragraph" w:styleId="4">
    <w:name w:val="heading 4"/>
    <w:basedOn w:val="a"/>
    <w:next w:val="a"/>
    <w:qFormat/>
    <w:pPr>
      <w:keepNext/>
      <w:ind w:left="-710"/>
      <w:jc w:val="both"/>
      <w:outlineLvl w:val="3"/>
    </w:pPr>
    <w:rPr>
      <w:rFonts w:ascii="Arial" w:hAnsi="Arial"/>
      <w:b/>
      <w:sz w:val="24"/>
      <w:u w:val="single"/>
      <w:lang w:val="el-GR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b/>
      <w:sz w:val="22"/>
      <w:lang w:val="el-GR"/>
    </w:rPr>
  </w:style>
  <w:style w:type="paragraph" w:styleId="6">
    <w:name w:val="heading 6"/>
    <w:basedOn w:val="a"/>
    <w:next w:val="a"/>
    <w:qFormat/>
    <w:pPr>
      <w:keepNext/>
      <w:ind w:left="-709" w:right="-617"/>
      <w:outlineLvl w:val="5"/>
    </w:pPr>
    <w:rPr>
      <w:rFonts w:ascii="Arial" w:hAnsi="Arial"/>
      <w:b/>
      <w:sz w:val="22"/>
      <w:u w:val="single"/>
      <w:lang w:val="el-GR"/>
    </w:rPr>
  </w:style>
  <w:style w:type="paragraph" w:styleId="7">
    <w:name w:val="heading 7"/>
    <w:basedOn w:val="a"/>
    <w:next w:val="a"/>
    <w:qFormat/>
    <w:pPr>
      <w:keepNext/>
      <w:ind w:left="-709"/>
      <w:outlineLvl w:val="6"/>
    </w:pPr>
    <w:rPr>
      <w:rFonts w:ascii="Arial" w:hAnsi="Arial"/>
      <w:b/>
      <w:sz w:val="22"/>
      <w:u w:val="single"/>
      <w:lang w:val="el-GR"/>
    </w:rPr>
  </w:style>
  <w:style w:type="paragraph" w:styleId="8">
    <w:name w:val="heading 8"/>
    <w:basedOn w:val="a"/>
    <w:next w:val="a"/>
    <w:qFormat/>
    <w:pPr>
      <w:keepNext/>
      <w:ind w:left="-709"/>
      <w:jc w:val="center"/>
      <w:outlineLvl w:val="7"/>
    </w:pPr>
    <w:rPr>
      <w:rFonts w:ascii="Arial" w:hAnsi="Arial"/>
      <w:b/>
      <w:sz w:val="22"/>
      <w:u w:val="single"/>
      <w:lang w:val="el-GR"/>
    </w:rPr>
  </w:style>
  <w:style w:type="paragraph" w:styleId="9">
    <w:name w:val="heading 9"/>
    <w:basedOn w:val="a"/>
    <w:next w:val="a"/>
    <w:qFormat/>
    <w:pPr>
      <w:keepNext/>
      <w:numPr>
        <w:numId w:val="7"/>
      </w:numPr>
      <w:outlineLvl w:val="8"/>
    </w:pPr>
    <w:rPr>
      <w:b/>
      <w:bCs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836140"/>
    <w:pPr>
      <w:spacing w:after="160" w:line="240" w:lineRule="exact"/>
    </w:pPr>
    <w:rPr>
      <w:rFonts w:ascii="Arial" w:hAnsi="Arial"/>
    </w:rPr>
  </w:style>
  <w:style w:type="paragraph" w:styleId="a3">
    <w:name w:val="Block Text"/>
    <w:basedOn w:val="a"/>
    <w:pPr>
      <w:ind w:left="-284" w:right="-617" w:hanging="426"/>
    </w:pPr>
    <w:rPr>
      <w:rFonts w:ascii="Arial" w:hAnsi="Arial"/>
      <w:sz w:val="22"/>
      <w:lang w:val="el-GR"/>
    </w:rPr>
  </w:style>
  <w:style w:type="paragraph" w:styleId="a4">
    <w:name w:val="Body Text Indent"/>
    <w:basedOn w:val="a"/>
    <w:pPr>
      <w:ind w:left="-710"/>
    </w:pPr>
    <w:rPr>
      <w:rFonts w:ascii="Arial" w:hAnsi="Arial"/>
      <w:sz w:val="22"/>
      <w:lang w:val="el-GR"/>
    </w:rPr>
  </w:style>
  <w:style w:type="paragraph" w:styleId="20">
    <w:name w:val="Body Text Indent 2"/>
    <w:basedOn w:val="a"/>
    <w:pPr>
      <w:ind w:left="-710"/>
      <w:jc w:val="both"/>
    </w:pPr>
    <w:rPr>
      <w:rFonts w:ascii="Arial" w:hAnsi="Arial"/>
      <w:sz w:val="22"/>
      <w:lang w:val="el-GR"/>
    </w:rPr>
  </w:style>
  <w:style w:type="paragraph" w:styleId="a5">
    <w:name w:val="header"/>
    <w:basedOn w:val="a"/>
    <w:pPr>
      <w:tabs>
        <w:tab w:val="center" w:pos="4320"/>
        <w:tab w:val="right" w:pos="8640"/>
      </w:tabs>
    </w:pPr>
  </w:style>
  <w:style w:type="paragraph" w:styleId="a6">
    <w:name w:val="footer"/>
    <w:basedOn w:val="a"/>
    <w:link w:val="Char"/>
    <w:uiPriority w:val="99"/>
    <w:pPr>
      <w:tabs>
        <w:tab w:val="center" w:pos="4320"/>
        <w:tab w:val="right" w:pos="8640"/>
      </w:tabs>
    </w:pPr>
  </w:style>
  <w:style w:type="paragraph" w:styleId="a7">
    <w:name w:val="footnote text"/>
    <w:basedOn w:val="a"/>
    <w:semiHidden/>
  </w:style>
  <w:style w:type="character" w:styleId="a8">
    <w:name w:val="footnote reference"/>
    <w:semiHidden/>
    <w:rPr>
      <w:vertAlign w:val="superscript"/>
    </w:r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rPr>
      <w:rFonts w:ascii="Arial" w:hAnsi="Arial"/>
      <w:b/>
      <w:sz w:val="22"/>
      <w:lang w:val="el-GR"/>
    </w:rPr>
  </w:style>
  <w:style w:type="paragraph" w:styleId="30">
    <w:name w:val="Body Text Indent 3"/>
    <w:basedOn w:val="a"/>
    <w:pPr>
      <w:ind w:left="-709"/>
      <w:jc w:val="both"/>
    </w:pPr>
    <w:rPr>
      <w:rFonts w:ascii="Arial" w:hAnsi="Arial"/>
      <w:sz w:val="22"/>
      <w:lang w:val="el-GR"/>
    </w:rPr>
  </w:style>
  <w:style w:type="paragraph" w:styleId="ab">
    <w:name w:val="Body Text"/>
    <w:basedOn w:val="a"/>
    <w:pPr>
      <w:ind w:right="-617"/>
      <w:jc w:val="both"/>
    </w:pPr>
    <w:rPr>
      <w:rFonts w:ascii="Arial" w:hAnsi="Arial"/>
      <w:sz w:val="22"/>
      <w:lang w:val="el-GR"/>
    </w:rPr>
  </w:style>
  <w:style w:type="character" w:styleId="-">
    <w:name w:val="Hyperlink"/>
    <w:uiPriority w:val="99"/>
    <w:rsid w:val="00BD3895"/>
    <w:rPr>
      <w:color w:val="0000FF"/>
      <w:u w:val="single"/>
    </w:rPr>
  </w:style>
  <w:style w:type="paragraph" w:styleId="ac">
    <w:name w:val="List"/>
    <w:basedOn w:val="a"/>
    <w:rsid w:val="009C6CF9"/>
    <w:pPr>
      <w:ind w:left="283" w:hanging="283"/>
    </w:pPr>
    <w:rPr>
      <w:lang w:val="el-GR" w:eastAsia="el-GR"/>
    </w:rPr>
  </w:style>
  <w:style w:type="paragraph" w:styleId="ad">
    <w:name w:val="Balloon Text"/>
    <w:basedOn w:val="a"/>
    <w:semiHidden/>
    <w:rsid w:val="003B3573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5F2A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0">
    <w:name w:val="FollowedHyperlink"/>
    <w:uiPriority w:val="99"/>
    <w:unhideWhenUsed/>
    <w:rsid w:val="00C75355"/>
    <w:rPr>
      <w:color w:val="800080"/>
      <w:u w:val="single"/>
    </w:rPr>
  </w:style>
  <w:style w:type="character" w:customStyle="1" w:styleId="Char">
    <w:name w:val="Υποσέλιδο Char"/>
    <w:link w:val="a6"/>
    <w:uiPriority w:val="99"/>
    <w:rsid w:val="006F3E94"/>
    <w:rPr>
      <w:lang w:val="en-US" w:eastAsia="en-US"/>
    </w:rPr>
  </w:style>
  <w:style w:type="paragraph" w:customStyle="1" w:styleId="yiv8358748382msonormal">
    <w:name w:val="yiv8358748382msonormal"/>
    <w:basedOn w:val="a"/>
    <w:rsid w:val="00DE3DAD"/>
    <w:pPr>
      <w:spacing w:before="100" w:beforeAutospacing="1" w:after="100" w:afterAutospacing="1"/>
    </w:pPr>
    <w:rPr>
      <w:sz w:val="24"/>
      <w:szCs w:val="24"/>
      <w:lang w:val="el-GR" w:eastAsia="el-GR"/>
    </w:rPr>
  </w:style>
  <w:style w:type="paragraph" w:customStyle="1" w:styleId="CharCharCharChar0">
    <w:name w:val="Char Char Char Char"/>
    <w:basedOn w:val="a"/>
    <w:rsid w:val="00812E14"/>
    <w:pPr>
      <w:spacing w:after="160" w:line="240" w:lineRule="exact"/>
    </w:pPr>
    <w:rPr>
      <w:rFonts w:ascii="Arial" w:hAnsi="Arial"/>
    </w:rPr>
  </w:style>
  <w:style w:type="paragraph" w:styleId="af">
    <w:name w:val="List Paragraph"/>
    <w:basedOn w:val="a"/>
    <w:uiPriority w:val="34"/>
    <w:qFormat/>
    <w:rsid w:val="00320B72"/>
    <w:pPr>
      <w:ind w:left="720"/>
      <w:contextualSpacing/>
    </w:pPr>
  </w:style>
  <w:style w:type="paragraph" w:customStyle="1" w:styleId="CharCharCharChar1">
    <w:name w:val="Char Char Char Char"/>
    <w:basedOn w:val="a"/>
    <w:rsid w:val="002263EC"/>
    <w:pPr>
      <w:spacing w:after="160" w:line="240" w:lineRule="exact"/>
    </w:pPr>
    <w:rPr>
      <w:rFonts w:ascii="Arial" w:hAnsi="Arial"/>
    </w:rPr>
  </w:style>
  <w:style w:type="paragraph" w:customStyle="1" w:styleId="Default">
    <w:name w:val="Default"/>
    <w:rsid w:val="00AC23A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3932"/>
    <w:rPr>
      <w:lang w:val="en-US" w:eastAsia="en-US"/>
    </w:rPr>
  </w:style>
  <w:style w:type="paragraph" w:styleId="1">
    <w:name w:val="heading 1"/>
    <w:basedOn w:val="a"/>
    <w:next w:val="a"/>
    <w:qFormat/>
    <w:pPr>
      <w:keepNext/>
      <w:ind w:left="-284" w:hanging="426"/>
      <w:outlineLvl w:val="0"/>
    </w:pPr>
    <w:rPr>
      <w:b/>
      <w:sz w:val="22"/>
      <w:lang w:val="el-GR"/>
    </w:rPr>
  </w:style>
  <w:style w:type="paragraph" w:styleId="2">
    <w:name w:val="heading 2"/>
    <w:basedOn w:val="a"/>
    <w:next w:val="a"/>
    <w:qFormat/>
    <w:pPr>
      <w:keepNext/>
      <w:ind w:left="-284" w:hanging="426"/>
      <w:jc w:val="center"/>
      <w:outlineLvl w:val="1"/>
    </w:pPr>
    <w:rPr>
      <w:rFonts w:ascii="Arial" w:hAnsi="Arial"/>
      <w:b/>
      <w:sz w:val="24"/>
      <w:lang w:val="el-GR"/>
    </w:rPr>
  </w:style>
  <w:style w:type="paragraph" w:styleId="3">
    <w:name w:val="heading 3"/>
    <w:basedOn w:val="a"/>
    <w:next w:val="a"/>
    <w:qFormat/>
    <w:pPr>
      <w:keepNext/>
      <w:ind w:left="-710"/>
      <w:outlineLvl w:val="2"/>
    </w:pPr>
    <w:rPr>
      <w:rFonts w:ascii="Arial" w:hAnsi="Arial"/>
      <w:b/>
      <w:sz w:val="24"/>
      <w:u w:val="single"/>
      <w:lang w:val="el-GR"/>
    </w:rPr>
  </w:style>
  <w:style w:type="paragraph" w:styleId="4">
    <w:name w:val="heading 4"/>
    <w:basedOn w:val="a"/>
    <w:next w:val="a"/>
    <w:qFormat/>
    <w:pPr>
      <w:keepNext/>
      <w:ind w:left="-710"/>
      <w:jc w:val="both"/>
      <w:outlineLvl w:val="3"/>
    </w:pPr>
    <w:rPr>
      <w:rFonts w:ascii="Arial" w:hAnsi="Arial"/>
      <w:b/>
      <w:sz w:val="24"/>
      <w:u w:val="single"/>
      <w:lang w:val="el-GR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b/>
      <w:sz w:val="22"/>
      <w:lang w:val="el-GR"/>
    </w:rPr>
  </w:style>
  <w:style w:type="paragraph" w:styleId="6">
    <w:name w:val="heading 6"/>
    <w:basedOn w:val="a"/>
    <w:next w:val="a"/>
    <w:qFormat/>
    <w:pPr>
      <w:keepNext/>
      <w:ind w:left="-709" w:right="-617"/>
      <w:outlineLvl w:val="5"/>
    </w:pPr>
    <w:rPr>
      <w:rFonts w:ascii="Arial" w:hAnsi="Arial"/>
      <w:b/>
      <w:sz w:val="22"/>
      <w:u w:val="single"/>
      <w:lang w:val="el-GR"/>
    </w:rPr>
  </w:style>
  <w:style w:type="paragraph" w:styleId="7">
    <w:name w:val="heading 7"/>
    <w:basedOn w:val="a"/>
    <w:next w:val="a"/>
    <w:qFormat/>
    <w:pPr>
      <w:keepNext/>
      <w:ind w:left="-709"/>
      <w:outlineLvl w:val="6"/>
    </w:pPr>
    <w:rPr>
      <w:rFonts w:ascii="Arial" w:hAnsi="Arial"/>
      <w:b/>
      <w:sz w:val="22"/>
      <w:u w:val="single"/>
      <w:lang w:val="el-GR"/>
    </w:rPr>
  </w:style>
  <w:style w:type="paragraph" w:styleId="8">
    <w:name w:val="heading 8"/>
    <w:basedOn w:val="a"/>
    <w:next w:val="a"/>
    <w:qFormat/>
    <w:pPr>
      <w:keepNext/>
      <w:ind w:left="-709"/>
      <w:jc w:val="center"/>
      <w:outlineLvl w:val="7"/>
    </w:pPr>
    <w:rPr>
      <w:rFonts w:ascii="Arial" w:hAnsi="Arial"/>
      <w:b/>
      <w:sz w:val="22"/>
      <w:u w:val="single"/>
      <w:lang w:val="el-GR"/>
    </w:rPr>
  </w:style>
  <w:style w:type="paragraph" w:styleId="9">
    <w:name w:val="heading 9"/>
    <w:basedOn w:val="a"/>
    <w:next w:val="a"/>
    <w:qFormat/>
    <w:pPr>
      <w:keepNext/>
      <w:numPr>
        <w:numId w:val="7"/>
      </w:numPr>
      <w:outlineLvl w:val="8"/>
    </w:pPr>
    <w:rPr>
      <w:b/>
      <w:bCs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836140"/>
    <w:pPr>
      <w:spacing w:after="160" w:line="240" w:lineRule="exact"/>
    </w:pPr>
    <w:rPr>
      <w:rFonts w:ascii="Arial" w:hAnsi="Arial"/>
    </w:rPr>
  </w:style>
  <w:style w:type="paragraph" w:styleId="a3">
    <w:name w:val="Block Text"/>
    <w:basedOn w:val="a"/>
    <w:pPr>
      <w:ind w:left="-284" w:right="-617" w:hanging="426"/>
    </w:pPr>
    <w:rPr>
      <w:rFonts w:ascii="Arial" w:hAnsi="Arial"/>
      <w:sz w:val="22"/>
      <w:lang w:val="el-GR"/>
    </w:rPr>
  </w:style>
  <w:style w:type="paragraph" w:styleId="a4">
    <w:name w:val="Body Text Indent"/>
    <w:basedOn w:val="a"/>
    <w:pPr>
      <w:ind w:left="-710"/>
    </w:pPr>
    <w:rPr>
      <w:rFonts w:ascii="Arial" w:hAnsi="Arial"/>
      <w:sz w:val="22"/>
      <w:lang w:val="el-GR"/>
    </w:rPr>
  </w:style>
  <w:style w:type="paragraph" w:styleId="20">
    <w:name w:val="Body Text Indent 2"/>
    <w:basedOn w:val="a"/>
    <w:pPr>
      <w:ind w:left="-710"/>
      <w:jc w:val="both"/>
    </w:pPr>
    <w:rPr>
      <w:rFonts w:ascii="Arial" w:hAnsi="Arial"/>
      <w:sz w:val="22"/>
      <w:lang w:val="el-GR"/>
    </w:rPr>
  </w:style>
  <w:style w:type="paragraph" w:styleId="a5">
    <w:name w:val="header"/>
    <w:basedOn w:val="a"/>
    <w:pPr>
      <w:tabs>
        <w:tab w:val="center" w:pos="4320"/>
        <w:tab w:val="right" w:pos="8640"/>
      </w:tabs>
    </w:pPr>
  </w:style>
  <w:style w:type="paragraph" w:styleId="a6">
    <w:name w:val="footer"/>
    <w:basedOn w:val="a"/>
    <w:link w:val="Char"/>
    <w:uiPriority w:val="99"/>
    <w:pPr>
      <w:tabs>
        <w:tab w:val="center" w:pos="4320"/>
        <w:tab w:val="right" w:pos="8640"/>
      </w:tabs>
    </w:pPr>
  </w:style>
  <w:style w:type="paragraph" w:styleId="a7">
    <w:name w:val="footnote text"/>
    <w:basedOn w:val="a"/>
    <w:semiHidden/>
  </w:style>
  <w:style w:type="character" w:styleId="a8">
    <w:name w:val="footnote reference"/>
    <w:semiHidden/>
    <w:rPr>
      <w:vertAlign w:val="superscript"/>
    </w:r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rPr>
      <w:rFonts w:ascii="Arial" w:hAnsi="Arial"/>
      <w:b/>
      <w:sz w:val="22"/>
      <w:lang w:val="el-GR"/>
    </w:rPr>
  </w:style>
  <w:style w:type="paragraph" w:styleId="30">
    <w:name w:val="Body Text Indent 3"/>
    <w:basedOn w:val="a"/>
    <w:pPr>
      <w:ind w:left="-709"/>
      <w:jc w:val="both"/>
    </w:pPr>
    <w:rPr>
      <w:rFonts w:ascii="Arial" w:hAnsi="Arial"/>
      <w:sz w:val="22"/>
      <w:lang w:val="el-GR"/>
    </w:rPr>
  </w:style>
  <w:style w:type="paragraph" w:styleId="ab">
    <w:name w:val="Body Text"/>
    <w:basedOn w:val="a"/>
    <w:pPr>
      <w:ind w:right="-617"/>
      <w:jc w:val="both"/>
    </w:pPr>
    <w:rPr>
      <w:rFonts w:ascii="Arial" w:hAnsi="Arial"/>
      <w:sz w:val="22"/>
      <w:lang w:val="el-GR"/>
    </w:rPr>
  </w:style>
  <w:style w:type="character" w:styleId="-">
    <w:name w:val="Hyperlink"/>
    <w:uiPriority w:val="99"/>
    <w:rsid w:val="00BD3895"/>
    <w:rPr>
      <w:color w:val="0000FF"/>
      <w:u w:val="single"/>
    </w:rPr>
  </w:style>
  <w:style w:type="paragraph" w:styleId="ac">
    <w:name w:val="List"/>
    <w:basedOn w:val="a"/>
    <w:rsid w:val="009C6CF9"/>
    <w:pPr>
      <w:ind w:left="283" w:hanging="283"/>
    </w:pPr>
    <w:rPr>
      <w:lang w:val="el-GR" w:eastAsia="el-GR"/>
    </w:rPr>
  </w:style>
  <w:style w:type="paragraph" w:styleId="ad">
    <w:name w:val="Balloon Text"/>
    <w:basedOn w:val="a"/>
    <w:semiHidden/>
    <w:rsid w:val="003B3573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5F2A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0">
    <w:name w:val="FollowedHyperlink"/>
    <w:uiPriority w:val="99"/>
    <w:unhideWhenUsed/>
    <w:rsid w:val="00C75355"/>
    <w:rPr>
      <w:color w:val="800080"/>
      <w:u w:val="single"/>
    </w:rPr>
  </w:style>
  <w:style w:type="character" w:customStyle="1" w:styleId="Char">
    <w:name w:val="Υποσέλιδο Char"/>
    <w:link w:val="a6"/>
    <w:uiPriority w:val="99"/>
    <w:rsid w:val="006F3E94"/>
    <w:rPr>
      <w:lang w:val="en-US" w:eastAsia="en-US"/>
    </w:rPr>
  </w:style>
  <w:style w:type="paragraph" w:customStyle="1" w:styleId="yiv8358748382msonormal">
    <w:name w:val="yiv8358748382msonormal"/>
    <w:basedOn w:val="a"/>
    <w:rsid w:val="00DE3DAD"/>
    <w:pPr>
      <w:spacing w:before="100" w:beforeAutospacing="1" w:after="100" w:afterAutospacing="1"/>
    </w:pPr>
    <w:rPr>
      <w:sz w:val="24"/>
      <w:szCs w:val="24"/>
      <w:lang w:val="el-GR" w:eastAsia="el-GR"/>
    </w:rPr>
  </w:style>
  <w:style w:type="paragraph" w:customStyle="1" w:styleId="CharCharCharChar0">
    <w:name w:val="Char Char Char Char"/>
    <w:basedOn w:val="a"/>
    <w:rsid w:val="00812E14"/>
    <w:pPr>
      <w:spacing w:after="160" w:line="240" w:lineRule="exact"/>
    </w:pPr>
    <w:rPr>
      <w:rFonts w:ascii="Arial" w:hAnsi="Arial"/>
    </w:rPr>
  </w:style>
  <w:style w:type="paragraph" w:styleId="af">
    <w:name w:val="List Paragraph"/>
    <w:basedOn w:val="a"/>
    <w:uiPriority w:val="34"/>
    <w:qFormat/>
    <w:rsid w:val="00320B72"/>
    <w:pPr>
      <w:ind w:left="720"/>
      <w:contextualSpacing/>
    </w:pPr>
  </w:style>
  <w:style w:type="paragraph" w:customStyle="1" w:styleId="CharCharCharChar1">
    <w:name w:val="Char Char Char Char"/>
    <w:basedOn w:val="a"/>
    <w:rsid w:val="002263EC"/>
    <w:pPr>
      <w:spacing w:after="160" w:line="240" w:lineRule="exact"/>
    </w:pPr>
    <w:rPr>
      <w:rFonts w:ascii="Arial" w:hAnsi="Arial"/>
    </w:rPr>
  </w:style>
  <w:style w:type="paragraph" w:customStyle="1" w:styleId="Default">
    <w:name w:val="Default"/>
    <w:rsid w:val="00AC23A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mail@attik.pde.sch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toniadis\AppData\Roaming\Microsoft\Templates\&#904;&#947;&#947;&#961;&#945;&#966;&#959;%20&#964;&#951;&#962;%20&#928;&#916;&#917;%20&#913;&#964;&#964;&#953;&#954;&#942;&#962;.dot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1175A-D7C8-47BE-85C9-57CBB8907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Έγγραφο της ΠΔΕ Αττικής.dotm</Template>
  <TotalTime>32</TotalTime>
  <Pages>1</Pages>
  <Words>117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Β' Δ/ΝΣΗ Δ.Ε. ΑΘΗΝΑΣ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Βασίλης Ι. Προξενιάς</dc:creator>
  <cp:keywords>Π133;Προμήθεια ΗΥ</cp:keywords>
  <cp:lastModifiedBy>ΠΑΝΑΓΙΩΤΑ ΑΡΩΝΗ</cp:lastModifiedBy>
  <cp:revision>6</cp:revision>
  <cp:lastPrinted>2015-12-23T13:34:00Z</cp:lastPrinted>
  <dcterms:created xsi:type="dcterms:W3CDTF">2015-11-04T08:53:00Z</dcterms:created>
  <dcterms:modified xsi:type="dcterms:W3CDTF">2015-12-23T14:03:00Z</dcterms:modified>
</cp:coreProperties>
</file>